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D6CE" w14:textId="287B34E2" w:rsidR="007D41E5" w:rsidRDefault="008F3C8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DF5754" wp14:editId="4D1B398A">
            <wp:simplePos x="0" y="0"/>
            <wp:positionH relativeFrom="column">
              <wp:posOffset>5636895</wp:posOffset>
            </wp:positionH>
            <wp:positionV relativeFrom="paragraph">
              <wp:posOffset>34925</wp:posOffset>
            </wp:positionV>
            <wp:extent cx="1108075" cy="1069340"/>
            <wp:effectExtent l="0" t="0" r="0" b="0"/>
            <wp:wrapNone/>
            <wp:docPr id="2" name="Picture 1" descr="A logo for a junior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junior sch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  <w:szCs w:val="44"/>
        </w:rPr>
        <w:t xml:space="preserve">MATHS </w:t>
      </w:r>
    </w:p>
    <w:p w14:paraId="612BD6CF" w14:textId="77777777" w:rsidR="007D41E5" w:rsidRDefault="008F3C8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Progression Overview </w:t>
      </w:r>
    </w:p>
    <w:p w14:paraId="612BD6D0" w14:textId="77777777" w:rsidR="007D41E5" w:rsidRDefault="007D41E5">
      <w:pPr>
        <w:rPr>
          <w:sz w:val="36"/>
          <w:szCs w:val="36"/>
        </w:rPr>
      </w:pPr>
    </w:p>
    <w:p w14:paraId="612BD6D1" w14:textId="77777777" w:rsidR="007D41E5" w:rsidRDefault="007D41E5">
      <w:pPr>
        <w:rPr>
          <w:sz w:val="36"/>
          <w:szCs w:val="36"/>
        </w:rPr>
      </w:pPr>
    </w:p>
    <w:p w14:paraId="612BD6D2" w14:textId="77777777" w:rsidR="007D41E5" w:rsidRDefault="008F3C8C">
      <w:r>
        <w:rPr>
          <w:sz w:val="24"/>
          <w:szCs w:val="24"/>
        </w:rPr>
        <w:t>Number &amp; Place Value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8" w:history="1">
        <w:r>
          <w:rPr>
            <w:rStyle w:val="Hyperlink"/>
            <w:sz w:val="24"/>
            <w:szCs w:val="24"/>
          </w:rPr>
          <w:t>Countin</w:t>
        </w:r>
        <w:bookmarkStart w:id="0" w:name="_Hlt26784306"/>
        <w:bookmarkStart w:id="1" w:name="_Hlt26784307"/>
        <w:r>
          <w:rPr>
            <w:rStyle w:val="Hyperlink"/>
            <w:sz w:val="24"/>
            <w:szCs w:val="24"/>
          </w:rPr>
          <w:t>g</w:t>
        </w:r>
        <w:bookmarkEnd w:id="0"/>
        <w:bookmarkEnd w:id="1"/>
      </w:hyperlink>
    </w:p>
    <w:p w14:paraId="612BD6D3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9" w:history="1">
        <w:r>
          <w:rPr>
            <w:rStyle w:val="Hyperlink"/>
            <w:sz w:val="24"/>
            <w:szCs w:val="24"/>
          </w:rPr>
          <w:t>Comparing Numbers</w:t>
        </w:r>
      </w:hyperlink>
    </w:p>
    <w:p w14:paraId="612BD6D4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0" w:history="1">
        <w:r>
          <w:rPr>
            <w:rStyle w:val="Hyperlink"/>
            <w:sz w:val="24"/>
            <w:szCs w:val="24"/>
          </w:rPr>
          <w:t>Reading &amp; Writ</w:t>
        </w:r>
        <w:bookmarkStart w:id="2" w:name="_Hlt26784311"/>
        <w:r>
          <w:rPr>
            <w:rStyle w:val="Hyperlink"/>
            <w:sz w:val="24"/>
            <w:szCs w:val="24"/>
          </w:rPr>
          <w:t>i</w:t>
        </w:r>
        <w:bookmarkEnd w:id="2"/>
        <w:r>
          <w:rPr>
            <w:rStyle w:val="Hyperlink"/>
            <w:sz w:val="24"/>
            <w:szCs w:val="24"/>
          </w:rPr>
          <w:t>ng Numbers</w:t>
        </w:r>
      </w:hyperlink>
    </w:p>
    <w:p w14:paraId="612BD6D5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1" w:history="1">
        <w:r>
          <w:rPr>
            <w:rStyle w:val="Hyperlink"/>
            <w:sz w:val="24"/>
            <w:szCs w:val="24"/>
          </w:rPr>
          <w:t>Understanding Place Value</w:t>
        </w:r>
      </w:hyperlink>
    </w:p>
    <w:p w14:paraId="612BD6D6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Rounding</w:t>
        </w:r>
      </w:hyperlink>
    </w:p>
    <w:p w14:paraId="612BD6D7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3" w:history="1">
        <w:r>
          <w:rPr>
            <w:rStyle w:val="Hyperlink"/>
            <w:sz w:val="24"/>
            <w:szCs w:val="24"/>
          </w:rPr>
          <w:t>Problem Solving</w:t>
        </w:r>
      </w:hyperlink>
    </w:p>
    <w:p w14:paraId="612BD6D8" w14:textId="77777777" w:rsidR="007D41E5" w:rsidRDefault="007D41E5">
      <w:pPr>
        <w:rPr>
          <w:sz w:val="24"/>
          <w:szCs w:val="24"/>
        </w:rPr>
      </w:pPr>
    </w:p>
    <w:p w14:paraId="612BD6D9" w14:textId="77777777" w:rsidR="007D41E5" w:rsidRDefault="008F3C8C">
      <w:r>
        <w:rPr>
          <w:sz w:val="24"/>
          <w:szCs w:val="24"/>
        </w:rPr>
        <w:t>Addition &amp; Subtraction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4" w:history="1">
        <w:r>
          <w:rPr>
            <w:rStyle w:val="Hyperlink"/>
            <w:sz w:val="24"/>
            <w:szCs w:val="24"/>
          </w:rPr>
          <w:t>Number Bonds (Y2 only)</w:t>
        </w:r>
      </w:hyperlink>
    </w:p>
    <w:p w14:paraId="612BD6DA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5" w:history="1">
        <w:r>
          <w:rPr>
            <w:rStyle w:val="Hyperlink"/>
            <w:sz w:val="24"/>
            <w:szCs w:val="24"/>
          </w:rPr>
          <w:t>Mental Calculation</w:t>
        </w:r>
      </w:hyperlink>
    </w:p>
    <w:p w14:paraId="612BD6DB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6" w:history="1">
        <w:r>
          <w:rPr>
            <w:rStyle w:val="Hyperlink"/>
            <w:sz w:val="24"/>
            <w:szCs w:val="24"/>
          </w:rPr>
          <w:t>Written Methods</w:t>
        </w:r>
      </w:hyperlink>
    </w:p>
    <w:p w14:paraId="612BD6DC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7" w:history="1">
        <w:r>
          <w:rPr>
            <w:rStyle w:val="Hyperlink"/>
            <w:sz w:val="24"/>
            <w:szCs w:val="24"/>
          </w:rPr>
          <w:t>Inverse Operations, Estimating and Checking Answers</w:t>
        </w:r>
      </w:hyperlink>
      <w:r>
        <w:rPr>
          <w:sz w:val="24"/>
          <w:szCs w:val="24"/>
        </w:rPr>
        <w:tab/>
      </w:r>
    </w:p>
    <w:p w14:paraId="612BD6DD" w14:textId="77777777" w:rsidR="007D41E5" w:rsidRDefault="008F3C8C">
      <w:pPr>
        <w:ind w:left="2880" w:firstLine="720"/>
      </w:pPr>
      <w:hyperlink r:id="rId18" w:history="1">
        <w:r>
          <w:rPr>
            <w:rStyle w:val="Hyperlink"/>
            <w:sz w:val="24"/>
            <w:szCs w:val="24"/>
          </w:rPr>
          <w:t>Problem Solving</w:t>
        </w:r>
      </w:hyperlink>
    </w:p>
    <w:p w14:paraId="612BD6DE" w14:textId="77777777" w:rsidR="007D41E5" w:rsidRDefault="007D41E5">
      <w:pPr>
        <w:rPr>
          <w:sz w:val="24"/>
          <w:szCs w:val="24"/>
        </w:rPr>
      </w:pPr>
    </w:p>
    <w:p w14:paraId="612BD6DF" w14:textId="77777777" w:rsidR="007D41E5" w:rsidRDefault="008F3C8C">
      <w:r>
        <w:rPr>
          <w:sz w:val="24"/>
          <w:szCs w:val="24"/>
        </w:rPr>
        <w:t>Multiplication &amp; Division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9" w:history="1">
        <w:r>
          <w:rPr>
            <w:rStyle w:val="Hyperlink"/>
            <w:sz w:val="24"/>
            <w:szCs w:val="24"/>
          </w:rPr>
          <w:t>Multiplication &amp; Division Facts</w:t>
        </w:r>
      </w:hyperlink>
    </w:p>
    <w:p w14:paraId="612BD6E0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0" w:history="1">
        <w:r>
          <w:rPr>
            <w:rStyle w:val="Hyperlink"/>
            <w:sz w:val="24"/>
            <w:szCs w:val="24"/>
          </w:rPr>
          <w:t>Mental Calculations</w:t>
        </w:r>
      </w:hyperlink>
    </w:p>
    <w:p w14:paraId="612BD6E1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1" w:history="1">
        <w:r>
          <w:rPr>
            <w:rStyle w:val="Hyperlink"/>
            <w:sz w:val="24"/>
            <w:szCs w:val="24"/>
          </w:rPr>
          <w:t>Written Calculations</w:t>
        </w:r>
      </w:hyperlink>
    </w:p>
    <w:p w14:paraId="612BD6E2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2" w:history="1">
        <w:r>
          <w:rPr>
            <w:rStyle w:val="Hyperlink"/>
            <w:sz w:val="24"/>
            <w:szCs w:val="24"/>
          </w:rPr>
          <w:t>Properties of Numbers – factors, primes, square &amp; cube numbers</w:t>
        </w:r>
      </w:hyperlink>
    </w:p>
    <w:p w14:paraId="612BD6E3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3" w:history="1">
        <w:r>
          <w:rPr>
            <w:rStyle w:val="Hyperlink"/>
            <w:sz w:val="24"/>
            <w:szCs w:val="24"/>
          </w:rPr>
          <w:t>Order of Operations</w:t>
        </w:r>
      </w:hyperlink>
    </w:p>
    <w:p w14:paraId="612BD6E4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4" w:history="1">
        <w:r>
          <w:rPr>
            <w:rStyle w:val="Hyperlink"/>
            <w:sz w:val="24"/>
            <w:szCs w:val="24"/>
          </w:rPr>
          <w:t>Inverse Operations, Estimating and Checking Answers</w:t>
        </w:r>
      </w:hyperlink>
    </w:p>
    <w:p w14:paraId="612BD6E5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5" w:history="1">
        <w:r>
          <w:rPr>
            <w:rStyle w:val="Hyperlink"/>
            <w:sz w:val="24"/>
            <w:szCs w:val="24"/>
          </w:rPr>
          <w:t>Problem Solving</w:t>
        </w:r>
      </w:hyperlink>
    </w:p>
    <w:p w14:paraId="612BD6E6" w14:textId="77777777" w:rsidR="007D41E5" w:rsidRDefault="007D41E5">
      <w:pPr>
        <w:rPr>
          <w:sz w:val="24"/>
          <w:szCs w:val="24"/>
        </w:rPr>
      </w:pPr>
    </w:p>
    <w:p w14:paraId="612BD6E7" w14:textId="77777777" w:rsidR="007D41E5" w:rsidRDefault="008F3C8C">
      <w:r>
        <w:rPr>
          <w:sz w:val="24"/>
          <w:szCs w:val="24"/>
        </w:rPr>
        <w:t>Fractions, Decimal &amp; Percentages</w:t>
      </w:r>
      <w:r>
        <w:rPr>
          <w:sz w:val="24"/>
          <w:szCs w:val="24"/>
        </w:rPr>
        <w:tab/>
      </w:r>
      <w:hyperlink r:id="rId26" w:history="1">
        <w:r>
          <w:rPr>
            <w:rStyle w:val="Hyperlink"/>
            <w:sz w:val="24"/>
            <w:szCs w:val="24"/>
          </w:rPr>
          <w:t>Counting in Fractional Steps</w:t>
        </w:r>
      </w:hyperlink>
    </w:p>
    <w:p w14:paraId="612BD6E8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7" w:history="1">
        <w:r>
          <w:rPr>
            <w:rStyle w:val="Hyperlink"/>
            <w:sz w:val="24"/>
            <w:szCs w:val="24"/>
          </w:rPr>
          <w:t>Recognising Fractions</w:t>
        </w:r>
      </w:hyperlink>
    </w:p>
    <w:p w14:paraId="612BD6E9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8" w:history="1">
        <w:r>
          <w:rPr>
            <w:rStyle w:val="Hyperlink"/>
            <w:sz w:val="24"/>
            <w:szCs w:val="24"/>
          </w:rPr>
          <w:t>Comparing Fractions</w:t>
        </w:r>
      </w:hyperlink>
    </w:p>
    <w:p w14:paraId="612BD6EA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9" w:history="1">
        <w:r>
          <w:rPr>
            <w:rStyle w:val="Hyperlink"/>
            <w:sz w:val="24"/>
            <w:szCs w:val="24"/>
          </w:rPr>
          <w:t>Comparing Decimals</w:t>
        </w:r>
      </w:hyperlink>
    </w:p>
    <w:p w14:paraId="612BD6EB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0" w:history="1">
        <w:r>
          <w:rPr>
            <w:rStyle w:val="Hyperlink"/>
            <w:sz w:val="24"/>
            <w:szCs w:val="24"/>
          </w:rPr>
          <w:t>Rounding (inc. decimals)</w:t>
        </w:r>
      </w:hyperlink>
    </w:p>
    <w:p w14:paraId="612BD6EC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1" w:history="1">
        <w:r>
          <w:rPr>
            <w:rStyle w:val="Hyperlink"/>
            <w:sz w:val="24"/>
            <w:szCs w:val="24"/>
          </w:rPr>
          <w:t>Equivalence (inc. fractions, decimals &amp; percentages)</w:t>
        </w:r>
      </w:hyperlink>
    </w:p>
    <w:p w14:paraId="612BD6ED" w14:textId="77777777" w:rsidR="007D41E5" w:rsidRDefault="008F3C8C"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2" w:history="1">
        <w:r>
          <w:rPr>
            <w:rStyle w:val="Hyperlink"/>
            <w:sz w:val="24"/>
            <w:szCs w:val="24"/>
          </w:rPr>
          <w:t>Addition &amp; Subtraction of Fractions</w:t>
        </w:r>
      </w:hyperlink>
    </w:p>
    <w:p w14:paraId="612BD6EE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3" w:history="1">
        <w:r>
          <w:rPr>
            <w:rStyle w:val="Hyperlink"/>
            <w:sz w:val="24"/>
            <w:szCs w:val="24"/>
          </w:rPr>
          <w:t>Multiplication &amp; Division of Fractions</w:t>
        </w:r>
      </w:hyperlink>
    </w:p>
    <w:p w14:paraId="612BD6EF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4" w:history="1">
        <w:r>
          <w:rPr>
            <w:rStyle w:val="Hyperlink"/>
            <w:sz w:val="24"/>
            <w:szCs w:val="24"/>
          </w:rPr>
          <w:t>Multiplication &amp; Division of Decimals</w:t>
        </w:r>
      </w:hyperlink>
    </w:p>
    <w:p w14:paraId="612BD6F0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5" w:history="1">
        <w:r>
          <w:rPr>
            <w:rStyle w:val="Hyperlink"/>
            <w:sz w:val="24"/>
            <w:szCs w:val="24"/>
          </w:rPr>
          <w:t>Problem Solving</w:t>
        </w:r>
      </w:hyperlink>
    </w:p>
    <w:p w14:paraId="612BD6F1" w14:textId="77777777" w:rsidR="007D41E5" w:rsidRDefault="007D41E5">
      <w:pPr>
        <w:rPr>
          <w:sz w:val="24"/>
          <w:szCs w:val="24"/>
        </w:rPr>
      </w:pPr>
    </w:p>
    <w:p w14:paraId="612BD6F2" w14:textId="77777777" w:rsidR="007D41E5" w:rsidRDefault="008F3C8C">
      <w:r>
        <w:rPr>
          <w:sz w:val="24"/>
          <w:szCs w:val="24"/>
        </w:rPr>
        <w:t>Ratio &amp; Proportion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6" w:history="1">
        <w:r>
          <w:rPr>
            <w:rStyle w:val="Hyperlink"/>
            <w:sz w:val="24"/>
            <w:szCs w:val="24"/>
          </w:rPr>
          <w:t>Ratio &amp; Proportion</w:t>
        </w:r>
      </w:hyperlink>
    </w:p>
    <w:p w14:paraId="612BD6F3" w14:textId="77777777" w:rsidR="007D41E5" w:rsidRDefault="007D41E5">
      <w:pPr>
        <w:rPr>
          <w:sz w:val="24"/>
          <w:szCs w:val="24"/>
        </w:rPr>
      </w:pPr>
    </w:p>
    <w:p w14:paraId="612BD6F4" w14:textId="77777777" w:rsidR="007D41E5" w:rsidRDefault="008F3C8C">
      <w:r>
        <w:rPr>
          <w:sz w:val="24"/>
          <w:szCs w:val="24"/>
        </w:rPr>
        <w:t>Algebra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7" w:history="1">
        <w:r>
          <w:rPr>
            <w:rStyle w:val="Hyperlink"/>
            <w:sz w:val="24"/>
            <w:szCs w:val="24"/>
          </w:rPr>
          <w:t>Equations</w:t>
        </w:r>
      </w:hyperlink>
    </w:p>
    <w:p w14:paraId="612BD6F5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8" w:history="1">
        <w:r>
          <w:rPr>
            <w:rStyle w:val="Hyperlink"/>
            <w:sz w:val="24"/>
            <w:szCs w:val="24"/>
          </w:rPr>
          <w:t>Formulae</w:t>
        </w:r>
      </w:hyperlink>
    </w:p>
    <w:p w14:paraId="612BD6F6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9" w:history="1">
        <w:r>
          <w:rPr>
            <w:rStyle w:val="Hyperlink"/>
            <w:sz w:val="24"/>
            <w:szCs w:val="24"/>
          </w:rPr>
          <w:t>Sequences</w:t>
        </w:r>
      </w:hyperlink>
    </w:p>
    <w:p w14:paraId="612BD6F7" w14:textId="77777777" w:rsidR="007D41E5" w:rsidRDefault="008F3C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2BD6F8" w14:textId="77777777" w:rsidR="007D41E5" w:rsidRDefault="008F3C8C">
      <w:r>
        <w:rPr>
          <w:sz w:val="24"/>
          <w:szCs w:val="24"/>
        </w:rPr>
        <w:t>Measurement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0" w:history="1">
        <w:r>
          <w:rPr>
            <w:rStyle w:val="Hyperlink"/>
            <w:sz w:val="24"/>
            <w:szCs w:val="24"/>
          </w:rPr>
          <w:t>Comparing &amp; Estimating</w:t>
        </w:r>
      </w:hyperlink>
    </w:p>
    <w:p w14:paraId="612BD6F9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1" w:history="1">
        <w:r>
          <w:rPr>
            <w:rStyle w:val="Hyperlink"/>
            <w:sz w:val="24"/>
            <w:szCs w:val="24"/>
          </w:rPr>
          <w:t>Measuring &amp; Calculating</w:t>
        </w:r>
      </w:hyperlink>
    </w:p>
    <w:p w14:paraId="612BD6FA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2" w:history="1">
        <w:r>
          <w:rPr>
            <w:rStyle w:val="Hyperlink"/>
            <w:sz w:val="24"/>
            <w:szCs w:val="24"/>
          </w:rPr>
          <w:t>Telling the Time</w:t>
        </w:r>
      </w:hyperlink>
    </w:p>
    <w:p w14:paraId="612BD6FB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3" w:history="1">
        <w:r>
          <w:rPr>
            <w:rStyle w:val="Hyperlink"/>
            <w:sz w:val="24"/>
            <w:szCs w:val="24"/>
          </w:rPr>
          <w:t>Converting</w:t>
        </w:r>
      </w:hyperlink>
    </w:p>
    <w:p w14:paraId="612BD6FC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4" w:history="1">
        <w:r>
          <w:rPr>
            <w:rStyle w:val="Hyperlink"/>
            <w:sz w:val="24"/>
            <w:szCs w:val="24"/>
          </w:rPr>
          <w:t>Identifying Shapes &amp; their Properties</w:t>
        </w:r>
      </w:hyperlink>
    </w:p>
    <w:p w14:paraId="612BD6FD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5" w:history="1">
        <w:r>
          <w:rPr>
            <w:rStyle w:val="Hyperlink"/>
            <w:sz w:val="24"/>
            <w:szCs w:val="24"/>
          </w:rPr>
          <w:t>Drawing &amp; Constructing</w:t>
        </w:r>
      </w:hyperlink>
    </w:p>
    <w:p w14:paraId="612BD6FE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6" w:history="1">
        <w:r>
          <w:rPr>
            <w:rStyle w:val="Hyperlink"/>
            <w:sz w:val="24"/>
            <w:szCs w:val="24"/>
          </w:rPr>
          <w:t>Comparing &amp; Classifying</w:t>
        </w:r>
      </w:hyperlink>
    </w:p>
    <w:p w14:paraId="612BD6FF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7" w:history="1">
        <w:r>
          <w:rPr>
            <w:rStyle w:val="Hyperlink"/>
            <w:sz w:val="24"/>
            <w:szCs w:val="24"/>
          </w:rPr>
          <w:t>Angles</w:t>
        </w:r>
      </w:hyperlink>
    </w:p>
    <w:p w14:paraId="612BD700" w14:textId="77777777" w:rsidR="007D41E5" w:rsidRDefault="007D41E5">
      <w:pPr>
        <w:rPr>
          <w:sz w:val="24"/>
          <w:szCs w:val="24"/>
        </w:rPr>
      </w:pPr>
    </w:p>
    <w:p w14:paraId="612BD701" w14:textId="77777777" w:rsidR="007D41E5" w:rsidRDefault="008F3C8C">
      <w:r>
        <w:rPr>
          <w:sz w:val="24"/>
          <w:szCs w:val="24"/>
        </w:rPr>
        <w:t>Position, Direction &amp; Movement</w:t>
      </w:r>
      <w:r>
        <w:rPr>
          <w:sz w:val="24"/>
          <w:szCs w:val="24"/>
        </w:rPr>
        <w:tab/>
      </w:r>
      <w:hyperlink r:id="rId48" w:history="1">
        <w:r>
          <w:rPr>
            <w:rStyle w:val="Hyperlink"/>
            <w:sz w:val="24"/>
            <w:szCs w:val="24"/>
          </w:rPr>
          <w:t>Position, Direction &amp; Movement</w:t>
        </w:r>
      </w:hyperlink>
    </w:p>
    <w:p w14:paraId="612BD702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9" w:history="1">
        <w:r>
          <w:rPr>
            <w:rStyle w:val="Hyperlink"/>
            <w:sz w:val="24"/>
            <w:szCs w:val="24"/>
          </w:rPr>
          <w:t>Pattern (Y2 only)</w:t>
        </w:r>
      </w:hyperlink>
    </w:p>
    <w:p w14:paraId="612BD703" w14:textId="77777777" w:rsidR="007D41E5" w:rsidRDefault="007D41E5">
      <w:pPr>
        <w:rPr>
          <w:sz w:val="24"/>
          <w:szCs w:val="24"/>
        </w:rPr>
      </w:pPr>
    </w:p>
    <w:p w14:paraId="612BD704" w14:textId="77777777" w:rsidR="007D41E5" w:rsidRDefault="008F3C8C">
      <w:r>
        <w:rPr>
          <w:sz w:val="24"/>
          <w:szCs w:val="24"/>
        </w:rPr>
        <w:t>Statistics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0" w:history="1">
        <w:r>
          <w:rPr>
            <w:rStyle w:val="Hyperlink"/>
            <w:sz w:val="24"/>
            <w:szCs w:val="24"/>
          </w:rPr>
          <w:t>Interpret, Construct &amp; Present Data</w:t>
        </w:r>
      </w:hyperlink>
    </w:p>
    <w:p w14:paraId="612BD705" w14:textId="77777777" w:rsidR="007D41E5" w:rsidRDefault="008F3C8C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51" w:history="1">
        <w:r>
          <w:rPr>
            <w:rStyle w:val="Hyperlink"/>
            <w:sz w:val="24"/>
            <w:szCs w:val="24"/>
          </w:rPr>
          <w:t>Problem Solving</w:t>
        </w:r>
      </w:hyperlink>
    </w:p>
    <w:p w14:paraId="612BD706" w14:textId="77777777" w:rsidR="007D41E5" w:rsidRDefault="007D41E5">
      <w:pPr>
        <w:rPr>
          <w:sz w:val="24"/>
          <w:szCs w:val="24"/>
        </w:rPr>
      </w:pPr>
    </w:p>
    <w:p w14:paraId="612BD707" w14:textId="77777777" w:rsidR="007D41E5" w:rsidRDefault="008F3C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2BD708" w14:textId="77777777" w:rsidR="007D41E5" w:rsidRDefault="008F3C8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2BD709" w14:textId="77777777" w:rsidR="007D41E5" w:rsidRDefault="007D41E5">
      <w:pPr>
        <w:rPr>
          <w:sz w:val="24"/>
          <w:szCs w:val="24"/>
        </w:rPr>
      </w:pPr>
    </w:p>
    <w:p w14:paraId="612BD70A" w14:textId="77777777" w:rsidR="007D41E5" w:rsidRDefault="007D41E5">
      <w:pPr>
        <w:rPr>
          <w:sz w:val="24"/>
          <w:szCs w:val="24"/>
        </w:rPr>
      </w:pPr>
    </w:p>
    <w:p w14:paraId="612BD70B" w14:textId="77777777" w:rsidR="007D41E5" w:rsidRDefault="007D41E5">
      <w:pPr>
        <w:rPr>
          <w:sz w:val="24"/>
          <w:szCs w:val="24"/>
        </w:rPr>
      </w:pPr>
    </w:p>
    <w:p w14:paraId="612BD70C" w14:textId="77777777" w:rsidR="007D41E5" w:rsidRDefault="007D41E5">
      <w:pPr>
        <w:rPr>
          <w:sz w:val="36"/>
          <w:szCs w:val="36"/>
        </w:rPr>
      </w:pPr>
    </w:p>
    <w:p w14:paraId="612BD70D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lastRenderedPageBreak/>
        <w:t>Number &amp; Place Value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2258"/>
        <w:gridCol w:w="2258"/>
        <w:gridCol w:w="1821"/>
        <w:gridCol w:w="1807"/>
      </w:tblGrid>
      <w:tr w:rsidR="007D41E5" w14:paraId="612BD70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0E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" w:name="Couting"/>
            <w:r>
              <w:rPr>
                <w:b/>
                <w:color w:val="FFFFFF"/>
              </w:rPr>
              <w:t>COUNTING</w:t>
            </w:r>
            <w:bookmarkEnd w:id="3"/>
          </w:p>
        </w:tc>
      </w:tr>
      <w:tr w:rsidR="007D41E5" w14:paraId="612BD715" w14:textId="77777777">
        <w:tblPrEx>
          <w:tblCellMar>
            <w:top w:w="0" w:type="dxa"/>
            <w:bottom w:w="0" w:type="dxa"/>
          </w:tblCellMar>
        </w:tblPrEx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2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3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4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7D41E5" w14:paraId="612BD71D" w14:textId="77777777">
        <w:tblPrEx>
          <w:tblCellMar>
            <w:top w:w="0" w:type="dxa"/>
            <w:bottom w:w="0" w:type="dxa"/>
          </w:tblCellMar>
        </w:tblPrEx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6" w14:textId="77777777" w:rsidR="007D41E5" w:rsidRDefault="007D41E5">
            <w:pPr>
              <w:spacing w:after="0" w:line="240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7" w14:textId="77777777" w:rsidR="007D41E5" w:rsidRDefault="007D41E5">
            <w:pPr>
              <w:spacing w:after="0" w:line="240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8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count backwards through zero to include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negative numbers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12BD719" w14:textId="77777777" w:rsidR="007D41E5" w:rsidRDefault="007D41E5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interpret negative numbers in context, count forwards and backwards with positive and negative whole numbers, including through zero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negative numbers in context, and calculate intervals across zero </w:t>
            </w:r>
          </w:p>
          <w:p w14:paraId="612BD71C" w14:textId="77777777" w:rsidR="007D41E5" w:rsidRDefault="007D41E5">
            <w:pPr>
              <w:spacing w:after="0" w:line="240" w:lineRule="auto"/>
              <w:jc w:val="center"/>
            </w:pPr>
          </w:p>
        </w:tc>
      </w:tr>
      <w:tr w:rsidR="007D41E5" w14:paraId="612BD728" w14:textId="77777777">
        <w:tblPrEx>
          <w:tblCellMar>
            <w:top w:w="0" w:type="dxa"/>
            <w:bottom w:w="0" w:type="dxa"/>
          </w:tblCellMar>
        </w:tblPrEx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1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count in steps of 2, 3, and 5 </w:t>
            </w:r>
            <w:r>
              <w:rPr>
                <w:rFonts w:ascii="Calibri" w:hAnsi="Calibri"/>
                <w:sz w:val="22"/>
                <w:szCs w:val="22"/>
              </w:rPr>
              <w:t xml:space="preserve">from 0, and in tens from any number, forward or backward </w:t>
            </w:r>
          </w:p>
          <w:p w14:paraId="612BD71F" w14:textId="77777777" w:rsidR="007D41E5" w:rsidRDefault="007D41E5">
            <w:pPr>
              <w:spacing w:after="0" w:line="240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count from 0 in multiples of 4, 8, 50 and 100; </w:t>
            </w:r>
          </w:p>
          <w:p w14:paraId="612BD721" w14:textId="77777777" w:rsidR="007D41E5" w:rsidRDefault="007D41E5">
            <w:pPr>
              <w:spacing w:after="0" w:line="240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2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count in multiples of 6, 7, 9, 25 and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</w:t>
            </w:r>
          </w:p>
          <w:p w14:paraId="612BD72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724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725" w14:textId="77777777" w:rsidR="007D41E5" w:rsidRDefault="007D41E5">
            <w:pPr>
              <w:spacing w:after="0" w:line="240" w:lineRule="auto"/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6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count forwards or backwards in steps of powers of 10 for any given number up to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730" w14:textId="77777777">
        <w:tblPrEx>
          <w:tblCellMar>
            <w:top w:w="0" w:type="dxa"/>
            <w:bottom w:w="0" w:type="dxa"/>
          </w:tblCellMar>
        </w:tblPrEx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find 10 or 100 more or less than a given number </w:t>
            </w:r>
          </w:p>
          <w:p w14:paraId="612BD72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C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find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more or less than a given number </w:t>
            </w:r>
          </w:p>
          <w:p w14:paraId="612BD72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2F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731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2258"/>
        <w:gridCol w:w="2258"/>
        <w:gridCol w:w="1821"/>
        <w:gridCol w:w="1807"/>
      </w:tblGrid>
      <w:tr w:rsidR="007D41E5" w14:paraId="612BD733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2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" w:name="ComparingNumbers"/>
            <w:r>
              <w:rPr>
                <w:b/>
                <w:color w:val="FFFFFF"/>
              </w:rPr>
              <w:t>COMPARING NUMBERS</w:t>
            </w:r>
            <w:bookmarkEnd w:id="4"/>
          </w:p>
        </w:tc>
      </w:tr>
      <w:tr w:rsidR="007D41E5" w14:paraId="612BD73D" w14:textId="77777777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order numbers from 0 up to 100; use &lt;, &gt; and = signs </w:t>
            </w:r>
          </w:p>
          <w:p w14:paraId="612BD73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6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compare and order numbers up to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</w:t>
            </w:r>
          </w:p>
          <w:p w14:paraId="612BD73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8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order and compare numbers beyond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9" w14:textId="77777777" w:rsidR="007D41E5" w:rsidRDefault="008F3C8C">
            <w:pPr>
              <w:spacing w:after="0" w:line="240" w:lineRule="auto"/>
            </w:pPr>
            <w:r>
              <w:t>read, write, order and compare numbers to at least 1</w:t>
            </w:r>
            <w:r>
              <w:rPr>
                <w:spacing w:val="-20"/>
              </w:rPr>
              <w:t xml:space="preserve"> </w:t>
            </w:r>
            <w:r>
              <w:t>000</w:t>
            </w:r>
            <w:r>
              <w:rPr>
                <w:spacing w:val="-20"/>
              </w:rPr>
              <w:t xml:space="preserve"> </w:t>
            </w:r>
            <w:r>
              <w:t xml:space="preserve">000 and determine the value of each digit </w:t>
            </w:r>
          </w:p>
          <w:p w14:paraId="612BD73A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(appears also in Reading and Writing Numbers)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14:paraId="612BD73C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10 000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000 and determine the value of each digit </w:t>
            </w:r>
            <w:r>
              <w:rPr>
                <w:rFonts w:ascii="Calibri" w:hAnsi="Calibri" w:cs="Times New Roman"/>
                <w:color w:val="auto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7D41E5" w14:paraId="612BD744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3F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0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compare numbers with the same number of decimal places up to two decimal places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12BD741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(copied from Fractions)</w:t>
            </w: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2" w14:textId="77777777" w:rsidR="007D41E5" w:rsidRDefault="007D41E5">
            <w:pPr>
              <w:spacing w:after="0" w:line="240" w:lineRule="auto"/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745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2258"/>
        <w:gridCol w:w="2258"/>
        <w:gridCol w:w="1821"/>
        <w:gridCol w:w="1807"/>
      </w:tblGrid>
      <w:tr w:rsidR="007D41E5" w14:paraId="612BD747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6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5" w:name="IDNumbers"/>
            <w:r>
              <w:rPr>
                <w:b/>
                <w:color w:val="FFFFFF"/>
              </w:rPr>
              <w:t>IDENTIFYING, REPRESENTING AND ESTIMATING NUMBERS</w:t>
            </w:r>
            <w:bookmarkEnd w:id="5"/>
          </w:p>
        </w:tc>
      </w:tr>
      <w:tr w:rsidR="007D41E5" w14:paraId="612BD74E" w14:textId="77777777">
        <w:tblPrEx>
          <w:tblCellMar>
            <w:top w:w="0" w:type="dxa"/>
            <w:bottom w:w="0" w:type="dxa"/>
          </w:tblCellMar>
        </w:tblPrEx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identify, represent and estimate numbers using </w:t>
            </w:r>
            <w:r>
              <w:rPr>
                <w:rFonts w:ascii="Calibri" w:hAnsi="Calibri"/>
                <w:sz w:val="22"/>
                <w:szCs w:val="22"/>
              </w:rPr>
              <w:t xml:space="preserve">different representations, including the number line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identify, represent and estimate numbers using different representations </w:t>
            </w:r>
          </w:p>
          <w:p w14:paraId="612BD74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identify, represent and estimate numbers using different representations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C" w14:textId="77777777" w:rsidR="007D41E5" w:rsidRDefault="007D41E5">
            <w:pPr>
              <w:spacing w:after="0" w:line="240" w:lineRule="auto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4D" w14:textId="77777777" w:rsidR="007D41E5" w:rsidRDefault="007D41E5">
            <w:pPr>
              <w:spacing w:after="0" w:line="240" w:lineRule="auto"/>
            </w:pPr>
          </w:p>
        </w:tc>
      </w:tr>
    </w:tbl>
    <w:p w14:paraId="612BD74F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2198"/>
        <w:gridCol w:w="2079"/>
        <w:gridCol w:w="2049"/>
        <w:gridCol w:w="2194"/>
      </w:tblGrid>
      <w:tr w:rsidR="007D41E5" w14:paraId="612BD751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0" w14:textId="77777777" w:rsidR="007D41E5" w:rsidRDefault="008F3C8C">
            <w:pPr>
              <w:tabs>
                <w:tab w:val="left" w:pos="4529"/>
                <w:tab w:val="center" w:pos="7699"/>
              </w:tabs>
              <w:spacing w:after="0" w:line="240" w:lineRule="auto"/>
              <w:jc w:val="center"/>
            </w:pPr>
            <w:bookmarkStart w:id="6" w:name="ReadWriteNumbers"/>
            <w:r>
              <w:rPr>
                <w:b/>
                <w:color w:val="FFFFFF"/>
              </w:rPr>
              <w:t xml:space="preserve">READING AND WRITING NUMBERS </w:t>
            </w:r>
            <w:bookmarkEnd w:id="6"/>
            <w:r>
              <w:rPr>
                <w:color w:val="FFFFFF"/>
              </w:rPr>
              <w:t xml:space="preserve">(including Roman </w:t>
            </w:r>
            <w:r>
              <w:rPr>
                <w:color w:val="FFFFFF"/>
              </w:rPr>
              <w:t>Numerals)</w:t>
            </w:r>
          </w:p>
        </w:tc>
      </w:tr>
      <w:tr w:rsidR="007D41E5" w14:paraId="612BD757" w14:textId="77777777">
        <w:tblPrEx>
          <w:tblCellMar>
            <w:top w:w="0" w:type="dxa"/>
            <w:bottom w:w="0" w:type="dxa"/>
          </w:tblCellMar>
        </w:tblPrEx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4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5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6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7D41E5" w14:paraId="612BD764" w14:textId="77777777">
        <w:tblPrEx>
          <w:tblCellMar>
            <w:top w:w="0" w:type="dxa"/>
            <w:bottom w:w="0" w:type="dxa"/>
          </w:tblCellMar>
        </w:tblPrEx>
        <w:trPr>
          <w:trHeight w:val="1456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 and write numbers to at least 100 in numerals and in words </w:t>
            </w:r>
          </w:p>
          <w:p w14:paraId="612BD75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read and write numbers up to 1</w:t>
            </w:r>
            <w:r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in numerals and in words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B" w14:textId="77777777" w:rsidR="007D41E5" w:rsidRDefault="007D41E5">
            <w:pPr>
              <w:spacing w:after="0" w:line="240" w:lineRule="auto"/>
            </w:pPr>
          </w:p>
          <w:p w14:paraId="612BD75C" w14:textId="77777777" w:rsidR="007D41E5" w:rsidRDefault="007D41E5">
            <w:pPr>
              <w:spacing w:after="0" w:line="240" w:lineRule="auto"/>
            </w:pPr>
          </w:p>
          <w:p w14:paraId="612BD75D" w14:textId="77777777" w:rsidR="007D41E5" w:rsidRDefault="007D41E5">
            <w:pPr>
              <w:spacing w:after="0" w:line="240" w:lineRule="auto"/>
            </w:pPr>
          </w:p>
          <w:p w14:paraId="612BD75E" w14:textId="77777777" w:rsidR="007D41E5" w:rsidRDefault="007D41E5">
            <w:pPr>
              <w:spacing w:after="0" w:line="240" w:lineRule="auto"/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5F" w14:textId="77777777" w:rsidR="007D41E5" w:rsidRDefault="008F3C8C">
            <w:pPr>
              <w:spacing w:after="0" w:line="240" w:lineRule="auto"/>
            </w:pPr>
            <w:r>
              <w:t>read, write, order and compare numbers to at least 1</w:t>
            </w:r>
            <w:r>
              <w:rPr>
                <w:spacing w:val="-20"/>
              </w:rPr>
              <w:t xml:space="preserve"> </w:t>
            </w:r>
            <w:r>
              <w:t>000</w:t>
            </w:r>
            <w:r>
              <w:rPr>
                <w:spacing w:val="-20"/>
              </w:rPr>
              <w:t xml:space="preserve"> </w:t>
            </w:r>
            <w:r>
              <w:t xml:space="preserve">000 and </w:t>
            </w:r>
            <w:r>
              <w:t xml:space="preserve">determine the value of each digit </w:t>
            </w:r>
          </w:p>
          <w:p w14:paraId="612BD760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(appears also in Comparing Numbers)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14:paraId="612BD762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10 000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 and determine the value of each digit</w:t>
            </w:r>
          </w:p>
          <w:p w14:paraId="612BD763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 xml:space="preserve">(appears also in Understanding Place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Value</w:t>
            </w:r>
            <w:r>
              <w:rPr>
                <w:sz w:val="20"/>
                <w:szCs w:val="20"/>
              </w:rPr>
              <w:t>)</w:t>
            </w:r>
          </w:p>
        </w:tc>
      </w:tr>
      <w:tr w:rsidR="007D41E5" w14:paraId="612BD76B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6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tell and write the time from an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analogue clock, including using Roman numerals from I to XII, and 12-hour and 24-hour clocks </w:t>
            </w:r>
          </w:p>
          <w:p w14:paraId="612BD767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Measurement)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8" w14:textId="77777777" w:rsidR="007D41E5" w:rsidRDefault="008F3C8C">
            <w:pPr>
              <w:spacing w:after="0" w:line="240" w:lineRule="auto"/>
            </w:pPr>
            <w:r>
              <w:t>read Roman numerals to 100 (I to C) and know that over time, the numeral system changed to include the concept of zero and place value.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9" w14:textId="77777777" w:rsidR="007D41E5" w:rsidRDefault="008F3C8C">
            <w:pPr>
              <w:spacing w:after="0" w:line="240" w:lineRule="auto"/>
            </w:pPr>
            <w:r>
              <w:t>read Roman numerals to  1</w:t>
            </w:r>
            <w:r>
              <w:rPr>
                <w:spacing w:val="-40"/>
              </w:rPr>
              <w:t xml:space="preserve"> </w:t>
            </w:r>
            <w:r>
              <w:t>000 (M) and recognise years written in Roman numerals.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76C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2198"/>
        <w:gridCol w:w="2079"/>
        <w:gridCol w:w="2049"/>
        <w:gridCol w:w="2194"/>
      </w:tblGrid>
      <w:tr w:rsidR="007D41E5" w14:paraId="612BD76E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D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7" w:name="UnderstandPV"/>
            <w:r>
              <w:rPr>
                <w:b/>
                <w:color w:val="FFFFFF"/>
              </w:rPr>
              <w:t>UNDERSTANDING PLACE VALUE</w:t>
            </w:r>
            <w:bookmarkEnd w:id="7"/>
          </w:p>
        </w:tc>
      </w:tr>
      <w:tr w:rsidR="007D41E5" w14:paraId="612BD77B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6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the place value of each digit in a two-digit number (tens, ones) </w:t>
            </w:r>
          </w:p>
          <w:p w14:paraId="612BD77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the place value of each digit in a three-digit </w:t>
            </w:r>
            <w:r>
              <w:rPr>
                <w:rFonts w:ascii="Calibri" w:hAnsi="Calibri"/>
                <w:sz w:val="22"/>
                <w:szCs w:val="22"/>
              </w:rPr>
              <w:t xml:space="preserve">number (hundreds, tens, ones) </w:t>
            </w:r>
          </w:p>
          <w:p w14:paraId="612BD772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3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 the place value of each digit in a four-digit number (thousands, hundreds, tens, and ones)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4" w14:textId="77777777" w:rsidR="007D41E5" w:rsidRDefault="008F3C8C">
            <w:pPr>
              <w:spacing w:after="0" w:line="240" w:lineRule="auto"/>
            </w:pPr>
            <w:r>
              <w:t>read, write, order and compare numbers to at least 1</w:t>
            </w:r>
            <w:r>
              <w:rPr>
                <w:spacing w:val="-20"/>
              </w:rPr>
              <w:t xml:space="preserve"> </w:t>
            </w:r>
            <w:r>
              <w:t>000</w:t>
            </w:r>
            <w:r>
              <w:rPr>
                <w:spacing w:val="-20"/>
              </w:rPr>
              <w:t xml:space="preserve"> </w:t>
            </w:r>
            <w:r>
              <w:t xml:space="preserve">000 and determine the value of each digit </w:t>
            </w:r>
          </w:p>
          <w:p w14:paraId="612BD775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(appears also in </w:t>
            </w:r>
            <w:r>
              <w:rPr>
                <w:sz w:val="20"/>
                <w:szCs w:val="20"/>
              </w:rPr>
              <w:t>Reading and Writing Numbers)</w:t>
            </w:r>
          </w:p>
          <w:p w14:paraId="612BD776" w14:textId="77777777" w:rsidR="007D41E5" w:rsidRDefault="007D41E5">
            <w:pPr>
              <w:spacing w:after="0" w:line="240" w:lineRule="auto"/>
              <w:rPr>
                <w:sz w:val="20"/>
                <w:szCs w:val="20"/>
              </w:rPr>
            </w:pPr>
          </w:p>
          <w:p w14:paraId="612BD777" w14:textId="77777777" w:rsidR="007D41E5" w:rsidRDefault="008F3C8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recognise and use thousandths and relate them to tenths, hundredths and decimal equivalents</w:t>
            </w:r>
          </w:p>
          <w:p w14:paraId="612BD778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(copied from Fractions)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14:paraId="612BD77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10 000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and determine the value of each digit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7D41E5" w14:paraId="612BD783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7E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>
              <w:rPr>
                <w:rFonts w:ascii="Calibri" w:hAnsi="Calibri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612BD77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Fractions)</w:t>
            </w: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0" w14:textId="77777777" w:rsidR="007D41E5" w:rsidRDefault="007D41E5">
            <w:pPr>
              <w:spacing w:after="0" w:line="240" w:lineRule="auto"/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1" w14:textId="77777777" w:rsidR="007D41E5" w:rsidRDefault="008F3C8C">
            <w:pPr>
              <w:tabs>
                <w:tab w:val="left" w:pos="2106"/>
              </w:tabs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identify the value of each digit to </w:t>
            </w:r>
            <w:r>
              <w:rPr>
                <w:i/>
                <w:sz w:val="20"/>
                <w:szCs w:val="20"/>
              </w:rPr>
              <w:t>three decimal places and multiply and divide numbers by 10, 100 and</w:t>
            </w:r>
          </w:p>
          <w:p w14:paraId="612BD782" w14:textId="77777777" w:rsidR="007D41E5" w:rsidRDefault="008F3C8C">
            <w:pPr>
              <w:tabs>
                <w:tab w:val="left" w:pos="2106"/>
              </w:tabs>
              <w:spacing w:after="0" w:line="240" w:lineRule="auto"/>
            </w:pPr>
            <w:r>
              <w:rPr>
                <w:i/>
                <w:sz w:val="20"/>
                <w:szCs w:val="20"/>
              </w:rPr>
              <w:t>1</w:t>
            </w:r>
            <w:r>
              <w:rPr>
                <w:i/>
                <w:spacing w:val="-4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000 where the answers are up to three decimal places </w:t>
            </w:r>
            <w:r>
              <w:rPr>
                <w:sz w:val="20"/>
                <w:szCs w:val="20"/>
              </w:rPr>
              <w:t>(copied from Fractions)</w:t>
            </w:r>
          </w:p>
        </w:tc>
      </w:tr>
    </w:tbl>
    <w:p w14:paraId="612BD784" w14:textId="77777777" w:rsidR="007D41E5" w:rsidRDefault="007D41E5"/>
    <w:tbl>
      <w:tblPr>
        <w:tblW w:w="500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064"/>
        <w:gridCol w:w="2198"/>
        <w:gridCol w:w="2064"/>
        <w:gridCol w:w="2066"/>
      </w:tblGrid>
      <w:tr w:rsidR="007D41E5" w14:paraId="612BD78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5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8" w:name="PVRounding"/>
            <w:r>
              <w:rPr>
                <w:b/>
                <w:color w:val="FFFFFF"/>
              </w:rPr>
              <w:t>ROUNDING</w:t>
            </w:r>
            <w:bookmarkEnd w:id="8"/>
          </w:p>
        </w:tc>
      </w:tr>
      <w:tr w:rsidR="007D41E5" w14:paraId="612BD78C" w14:textId="77777777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9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A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B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7D41E5" w14:paraId="612BD794" w14:textId="77777777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D" w14:textId="77777777" w:rsidR="007D41E5" w:rsidRDefault="007D41E5">
            <w:pPr>
              <w:spacing w:after="0" w:line="24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E" w14:textId="77777777" w:rsidR="007D41E5" w:rsidRDefault="007D41E5">
            <w:pPr>
              <w:spacing w:after="0" w:line="240" w:lineRule="auto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8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round any number to the nearest 10, 100 or 1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</w:t>
            </w:r>
          </w:p>
          <w:p w14:paraId="612BD790" w14:textId="77777777" w:rsidR="007D41E5" w:rsidRDefault="007D41E5">
            <w:pPr>
              <w:spacing w:after="0" w:line="24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1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round any number up to  1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 to the nearest 10, 100, 1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000, 10 000 and 100</w:t>
            </w:r>
            <w:r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round any whole number to a required degree of accuracy </w:t>
            </w:r>
          </w:p>
          <w:p w14:paraId="612BD793" w14:textId="77777777" w:rsidR="007D41E5" w:rsidRDefault="007D41E5">
            <w:pPr>
              <w:spacing w:after="0" w:line="240" w:lineRule="auto"/>
            </w:pPr>
          </w:p>
        </w:tc>
      </w:tr>
      <w:tr w:rsidR="007D41E5" w14:paraId="612BD79D" w14:textId="77777777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5" w14:textId="77777777" w:rsidR="007D41E5" w:rsidRDefault="007D41E5">
            <w:pPr>
              <w:spacing w:after="0" w:line="24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6" w14:textId="77777777" w:rsidR="007D41E5" w:rsidRDefault="007D41E5">
            <w:pPr>
              <w:spacing w:after="0" w:line="240" w:lineRule="auto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7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round decimals with one decimal place to the nearest whole number</w:t>
            </w:r>
          </w:p>
          <w:p w14:paraId="612BD798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(copied from Fractions) </w:t>
            </w:r>
          </w:p>
          <w:p w14:paraId="612BD799" w14:textId="77777777" w:rsidR="007D41E5" w:rsidRDefault="007D41E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A" w14:textId="77777777" w:rsidR="007D41E5" w:rsidRDefault="008F3C8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round </w:t>
            </w:r>
            <w:r>
              <w:rPr>
                <w:i/>
                <w:sz w:val="20"/>
                <w:szCs w:val="20"/>
              </w:rPr>
              <w:t xml:space="preserve">decimals with two decimal places to the nearest whole number and to one decimal place </w:t>
            </w:r>
          </w:p>
          <w:p w14:paraId="612BD79B" w14:textId="77777777" w:rsidR="007D41E5" w:rsidRDefault="008F3C8C">
            <w:pPr>
              <w:spacing w:after="0" w:line="240" w:lineRule="auto"/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(copied from Fractions)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C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solve problems which require answers to be rounded to specified degrees of accuracy </w:t>
            </w:r>
            <w:r>
              <w:rPr>
                <w:rFonts w:ascii="Calibri" w:hAnsi="Calibri"/>
                <w:sz w:val="20"/>
                <w:szCs w:val="20"/>
              </w:rPr>
              <w:t>(copied from Fractions)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</w:tbl>
    <w:p w14:paraId="612BD79E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064"/>
        <w:gridCol w:w="2198"/>
        <w:gridCol w:w="2064"/>
        <w:gridCol w:w="2066"/>
      </w:tblGrid>
      <w:tr w:rsidR="007D41E5" w14:paraId="612BD7A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9F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9" w:name="PVProblem"/>
            <w:r>
              <w:rPr>
                <w:b/>
                <w:color w:val="FFFFFF"/>
              </w:rPr>
              <w:t>PROBLEM SOLVING</w:t>
            </w:r>
            <w:bookmarkEnd w:id="9"/>
          </w:p>
        </w:tc>
      </w:tr>
      <w:tr w:rsidR="007D41E5" w14:paraId="612BD7A7" w14:textId="77777777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place </w:t>
            </w:r>
            <w:r>
              <w:rPr>
                <w:rFonts w:ascii="Calibri" w:hAnsi="Calibri"/>
                <w:sz w:val="22"/>
                <w:szCs w:val="22"/>
              </w:rPr>
              <w:t>value and number facts to solve problems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solve number problems and practical problems involving these ideas.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number and practical problems that involve all of the above and with increasingly large positive numbers </w:t>
            </w:r>
          </w:p>
          <w:p w14:paraId="612BD7A4" w14:textId="77777777" w:rsidR="007D41E5" w:rsidRDefault="007D41E5">
            <w:pPr>
              <w:spacing w:after="0" w:line="240" w:lineRule="auto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number problems and practical problems that involve all of the above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6" w14:textId="77777777" w:rsidR="007D41E5" w:rsidRDefault="008F3C8C">
            <w:pPr>
              <w:spacing w:after="0" w:line="240" w:lineRule="auto"/>
            </w:pPr>
            <w:r>
              <w:t>solve number and practical problems that involve all of the above</w:t>
            </w:r>
          </w:p>
        </w:tc>
      </w:tr>
    </w:tbl>
    <w:p w14:paraId="612BD7A8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Addition &amp; Subtraction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0"/>
        <w:gridCol w:w="2108"/>
        <w:gridCol w:w="1560"/>
        <w:gridCol w:w="2139"/>
        <w:gridCol w:w="2179"/>
      </w:tblGrid>
      <w:tr w:rsidR="007D41E5" w14:paraId="612BD7A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9" w14:textId="77777777" w:rsidR="007D41E5" w:rsidRDefault="008F3C8C">
            <w:pPr>
              <w:spacing w:after="0" w:line="240" w:lineRule="auto"/>
              <w:jc w:val="center"/>
            </w:pPr>
            <w:bookmarkStart w:id="10" w:name="ASNumberBonds"/>
            <w:r>
              <w:rPr>
                <w:b/>
                <w:color w:val="FFFFFF"/>
              </w:rPr>
              <w:t>NUMBER BONDS</w:t>
            </w:r>
            <w:bookmarkEnd w:id="10"/>
          </w:p>
        </w:tc>
      </w:tr>
      <w:tr w:rsidR="007D41E5" w14:paraId="612BD7B0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B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C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A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7B6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recall and use addition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and subtraction facts to 20 fluently, and </w:t>
            </w:r>
            <w:r>
              <w:rPr>
                <w:rFonts w:ascii="Calibri" w:hAnsi="Calibri"/>
                <w:sz w:val="22"/>
                <w:szCs w:val="22"/>
              </w:rPr>
              <w:t xml:space="preserve">derive and use related facts up to 100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2" w14:textId="77777777" w:rsidR="007D41E5" w:rsidRDefault="007D41E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3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4" w14:textId="77777777" w:rsidR="007D41E5" w:rsidRDefault="007D41E5">
            <w:pPr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5" w14:textId="77777777" w:rsidR="007D41E5" w:rsidRDefault="007D41E5">
            <w:pPr>
              <w:spacing w:after="0" w:line="240" w:lineRule="auto"/>
            </w:pPr>
          </w:p>
        </w:tc>
      </w:tr>
    </w:tbl>
    <w:p w14:paraId="612BD7B7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0"/>
        <w:gridCol w:w="2108"/>
        <w:gridCol w:w="1560"/>
        <w:gridCol w:w="2139"/>
        <w:gridCol w:w="2179"/>
      </w:tblGrid>
      <w:tr w:rsidR="007D41E5" w14:paraId="612BD7B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8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1" w:name="ASMentalCalc"/>
            <w:r>
              <w:rPr>
                <w:b/>
                <w:color w:val="FFFFFF"/>
              </w:rPr>
              <w:t>MENTAL CALCULATION</w:t>
            </w:r>
            <w:bookmarkEnd w:id="11"/>
          </w:p>
        </w:tc>
      </w:tr>
      <w:tr w:rsidR="007D41E5" w14:paraId="612BD7C9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numbers using concrete objects, pictorial representations, and mentally, including: </w:t>
            </w:r>
          </w:p>
          <w:p w14:paraId="612BD7BB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two-digit number and ones </w:t>
            </w:r>
          </w:p>
          <w:p w14:paraId="612BD7BC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two-digit number and tens </w:t>
            </w:r>
          </w:p>
          <w:p w14:paraId="612BD7BD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two two-digit numbers </w:t>
            </w:r>
          </w:p>
          <w:p w14:paraId="612BD7BE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adding three one-digit numbers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B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numbers mentally, including: </w:t>
            </w:r>
          </w:p>
          <w:p w14:paraId="612BD7C0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three-digit number and ones </w:t>
            </w:r>
          </w:p>
          <w:p w14:paraId="612BD7C1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three-digit number and tens</w:t>
            </w:r>
          </w:p>
          <w:p w14:paraId="612BD7C2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 three-digit number and hundreds </w:t>
            </w:r>
          </w:p>
          <w:p w14:paraId="612BD7C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4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numbers mentally with increasingly large numbers </w:t>
            </w:r>
          </w:p>
          <w:p w14:paraId="612BD7C6" w14:textId="77777777" w:rsidR="007D41E5" w:rsidRDefault="007D41E5">
            <w:pPr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perform mental calculations, including with mixed operations and large numbers</w:t>
            </w:r>
          </w:p>
          <w:p w14:paraId="612BD7C8" w14:textId="77777777" w:rsidR="007D41E5" w:rsidRDefault="007D41E5">
            <w:pPr>
              <w:spacing w:after="0" w:line="240" w:lineRule="auto"/>
            </w:pPr>
          </w:p>
        </w:tc>
      </w:tr>
      <w:tr w:rsidR="007D41E5" w14:paraId="612BD7D0" w14:textId="77777777">
        <w:tblPrEx>
          <w:tblCellMar>
            <w:top w:w="0" w:type="dxa"/>
            <w:bottom w:w="0" w:type="dxa"/>
          </w:tblCellMar>
        </w:tblPrEx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C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D" w14:textId="77777777" w:rsidR="007D41E5" w:rsidRDefault="007D41E5">
            <w:pPr>
              <w:spacing w:after="0" w:line="240" w:lineRule="auto"/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C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their knowledge of the order of operations to </w:t>
            </w:r>
            <w:r>
              <w:rPr>
                <w:rFonts w:ascii="Calibri" w:hAnsi="Calibri"/>
                <w:sz w:val="22"/>
                <w:szCs w:val="22"/>
              </w:rPr>
              <w:t xml:space="preserve">carry out calculations involving the four operations </w:t>
            </w:r>
          </w:p>
          <w:p w14:paraId="612BD7CF" w14:textId="77777777" w:rsidR="007D41E5" w:rsidRDefault="007D41E5">
            <w:pPr>
              <w:spacing w:after="0" w:line="240" w:lineRule="auto"/>
            </w:pPr>
          </w:p>
        </w:tc>
      </w:tr>
    </w:tbl>
    <w:p w14:paraId="612BD7D1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1980"/>
        <w:gridCol w:w="2070"/>
        <w:gridCol w:w="2150"/>
        <w:gridCol w:w="2125"/>
      </w:tblGrid>
      <w:tr w:rsidR="007D41E5" w14:paraId="612BD7D3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2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2" w:name="ASWrittenMethods"/>
            <w:r>
              <w:rPr>
                <w:b/>
                <w:color w:val="FFFFFF"/>
              </w:rPr>
              <w:t>WRITTEN METHODS</w:t>
            </w:r>
            <w:bookmarkEnd w:id="12"/>
          </w:p>
        </w:tc>
      </w:tr>
      <w:tr w:rsidR="007D41E5" w14:paraId="612BD7D9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4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7E2" w14:textId="77777777">
        <w:tblPrEx>
          <w:tblCellMar>
            <w:top w:w="0" w:type="dxa"/>
            <w:bottom w:w="0" w:type="dxa"/>
          </w:tblCellMar>
        </w:tblPrEx>
        <w:trPr>
          <w:trHeight w:val="188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A" w14:textId="77777777" w:rsidR="007D41E5" w:rsidRDefault="007D41E5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numbers with up to three digits, using formal written methods of columnar addition and subtraction </w:t>
            </w:r>
          </w:p>
          <w:p w14:paraId="612BD7D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DD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</w:t>
            </w:r>
            <w:r>
              <w:rPr>
                <w:rFonts w:ascii="Calibri" w:hAnsi="Calibri"/>
                <w:sz w:val="22"/>
                <w:szCs w:val="22"/>
              </w:rPr>
              <w:t xml:space="preserve">numbers with up to 4 digits using the formal written methods of columnar addition and subtraction where appropriate </w:t>
            </w:r>
          </w:p>
          <w:p w14:paraId="612BD7D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7DF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1" w14:textId="77777777" w:rsidR="007D41E5" w:rsidRDefault="007D41E5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</w:tbl>
    <w:p w14:paraId="612BD7E3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1980"/>
        <w:gridCol w:w="2070"/>
        <w:gridCol w:w="2150"/>
        <w:gridCol w:w="2125"/>
      </w:tblGrid>
      <w:tr w:rsidR="007D41E5" w14:paraId="612BD7E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4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3" w:name="ASInvOpsEstCheck"/>
            <w:r>
              <w:rPr>
                <w:b/>
                <w:color w:val="FFFFFF"/>
              </w:rPr>
              <w:t>INVERSE OPERATIONS, ESTIMATING AND CHECKING ANSWERS</w:t>
            </w:r>
            <w:bookmarkEnd w:id="13"/>
          </w:p>
        </w:tc>
      </w:tr>
      <w:tr w:rsidR="007D41E5" w14:paraId="612BD7EE" w14:textId="77777777">
        <w:tblPrEx>
          <w:tblCellMar>
            <w:top w:w="0" w:type="dxa"/>
            <w:bottom w:w="0" w:type="dxa"/>
          </w:tblCellMar>
        </w:tblPrEx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6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recognise and use the inverse relationship between addition and subtraction and use this to check calculations and solve missing number problems.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estimate the answer to a calculation and use </w:t>
            </w:r>
            <w:r>
              <w:rPr>
                <w:rFonts w:ascii="Calibri" w:hAnsi="Calibri"/>
                <w:sz w:val="22"/>
                <w:szCs w:val="22"/>
              </w:rPr>
              <w:t xml:space="preserve">inverse operations to check answers </w:t>
            </w:r>
          </w:p>
          <w:p w14:paraId="612BD7E8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estimate and use inverse operations to check answers to a calculation </w:t>
            </w:r>
          </w:p>
          <w:p w14:paraId="612BD7EA" w14:textId="77777777" w:rsidR="007D41E5" w:rsidRDefault="007D41E5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rounding to check answers to calculations and determine, in the context of a problem, levels of accuracy </w:t>
            </w:r>
          </w:p>
          <w:p w14:paraId="612BD7EC" w14:textId="77777777" w:rsidR="007D41E5" w:rsidRDefault="007D41E5">
            <w:pPr>
              <w:spacing w:after="0" w:line="240" w:lineRule="auto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ED" w14:textId="77777777" w:rsidR="007D41E5" w:rsidRDefault="008F3C8C">
            <w:pPr>
              <w:spacing w:after="0" w:line="240" w:lineRule="auto"/>
            </w:pPr>
            <w:r>
              <w:t>use estimation to check answers to calculations and determine, in the context of a problem, levels of accuracy.</w:t>
            </w:r>
          </w:p>
        </w:tc>
      </w:tr>
    </w:tbl>
    <w:p w14:paraId="612BD7EF" w14:textId="77777777" w:rsidR="007D41E5" w:rsidRDefault="007D41E5"/>
    <w:tbl>
      <w:tblPr>
        <w:tblW w:w="495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6"/>
        <w:gridCol w:w="1835"/>
        <w:gridCol w:w="1876"/>
        <w:gridCol w:w="1916"/>
        <w:gridCol w:w="2113"/>
      </w:tblGrid>
      <w:tr w:rsidR="007D41E5" w14:paraId="612BD7F1" w14:textId="77777777">
        <w:tblPrEx>
          <w:tblCellMar>
            <w:top w:w="0" w:type="dxa"/>
            <w:bottom w:w="0" w:type="dxa"/>
          </w:tblCellMar>
        </w:tblPrEx>
        <w:tc>
          <w:tcPr>
            <w:tcW w:w="10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0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4" w:name="ASPS"/>
            <w:bookmarkStart w:id="15" w:name="MDFacts"/>
            <w:r>
              <w:rPr>
                <w:b/>
                <w:color w:val="FFFFFF"/>
              </w:rPr>
              <w:t>PROBLEM SOLVING</w:t>
            </w:r>
            <w:bookmarkEnd w:id="14"/>
            <w:bookmarkEnd w:id="15"/>
          </w:p>
        </w:tc>
      </w:tr>
      <w:tr w:rsidR="007D41E5" w14:paraId="612BD7F7" w14:textId="77777777">
        <w:tblPrEx>
          <w:tblCellMar>
            <w:top w:w="0" w:type="dxa"/>
            <w:bottom w:w="0" w:type="dxa"/>
          </w:tblCellMar>
        </w:tblPrEx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2" w14:textId="77777777" w:rsidR="007D41E5" w:rsidRDefault="008F3C8C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01" w14:textId="77777777">
        <w:tblPrEx>
          <w:tblCellMar>
            <w:top w:w="0" w:type="dxa"/>
            <w:bottom w:w="0" w:type="dxa"/>
          </w:tblCellMar>
        </w:tblPrEx>
        <w:trPr>
          <w:trHeight w:val="190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problems with addition and subtraction: </w:t>
            </w:r>
          </w:p>
          <w:p w14:paraId="612BD7F9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using concrete objects and pictorial representations, including those </w:t>
            </w:r>
            <w:r>
              <w:rPr>
                <w:rFonts w:ascii="Calibri" w:hAnsi="Calibri"/>
                <w:sz w:val="22"/>
                <w:szCs w:val="22"/>
              </w:rPr>
              <w:t xml:space="preserve">involving numbers, quantities and measures </w:t>
            </w:r>
          </w:p>
          <w:p w14:paraId="612BD7FA" w14:textId="77777777" w:rsidR="007D41E5" w:rsidRDefault="008F3C8C">
            <w:pPr>
              <w:pStyle w:val="Default"/>
              <w:numPr>
                <w:ilvl w:val="0"/>
                <w:numId w:val="1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applying their increasing knowledge of mental and written methods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problems, including missing number problems, using number facts, place value, and more complex addition and subtraction </w:t>
            </w:r>
          </w:p>
          <w:p w14:paraId="612BD7F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D" w14:textId="77777777" w:rsidR="007D41E5" w:rsidRDefault="008F3C8C">
            <w:pPr>
              <w:spacing w:after="0" w:line="240" w:lineRule="auto"/>
            </w:pPr>
            <w:r>
              <w:t xml:space="preserve">solve </w:t>
            </w:r>
            <w:r>
              <w:t>addition and subtraction two-step problems in contexts, deciding which operations and methods to use and why</w:t>
            </w:r>
          </w:p>
        </w:tc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E" w14:textId="77777777" w:rsidR="007D41E5" w:rsidRDefault="008F3C8C">
            <w:pPr>
              <w:spacing w:after="0" w:line="240" w:lineRule="auto"/>
            </w:pPr>
            <w:r>
              <w:t>solve addition and subtraction multi-step problems in contexts, deciding which operations and methods to use and why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7F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solve addition and subtraction multi-step problems in contexts, deciding which operations and methods to use and why</w:t>
            </w:r>
          </w:p>
          <w:p w14:paraId="612BD80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807" w14:textId="77777777">
        <w:tblPrEx>
          <w:tblCellMar>
            <w:top w:w="0" w:type="dxa"/>
            <w:bottom w:w="0" w:type="dxa"/>
          </w:tblCellMar>
        </w:tblPrEx>
        <w:trPr>
          <w:trHeight w:val="1903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2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solve simple problems in a practical context involving addition and subtraction of money of the same unit, including giving change </w:t>
            </w:r>
            <w:r>
              <w:rPr>
                <w:rFonts w:ascii="Calibri" w:hAnsi="Calibri"/>
                <w:sz w:val="20"/>
                <w:szCs w:val="20"/>
              </w:rPr>
              <w:t>(copied from Measurement)</w:t>
            </w: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3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4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5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Solve problems involving addition, subtraction, multiplication and division</w:t>
            </w:r>
          </w:p>
        </w:tc>
      </w:tr>
    </w:tbl>
    <w:p w14:paraId="612BD808" w14:textId="77777777" w:rsidR="007D41E5" w:rsidRDefault="007D41E5"/>
    <w:p w14:paraId="612BD809" w14:textId="77777777" w:rsidR="007D41E5" w:rsidRDefault="007D41E5"/>
    <w:p w14:paraId="612BD80A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Multiplication &amp; Division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2294"/>
        <w:gridCol w:w="2092"/>
        <w:gridCol w:w="1987"/>
        <w:gridCol w:w="1972"/>
      </w:tblGrid>
      <w:tr w:rsidR="007D41E5" w14:paraId="612BD80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B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MULTIPLICATION &amp; DIVISION FACTS</w:t>
            </w:r>
          </w:p>
        </w:tc>
      </w:tr>
      <w:tr w:rsidR="007D41E5" w14:paraId="612BD812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0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20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3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count in steps of 2, 3, and 5 from 0, and in tens from any number, forward or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backward </w:t>
            </w:r>
          </w:p>
          <w:p w14:paraId="612BD814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5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count from 0 in multiples of 4, 8, 50 and 100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12BD816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14:paraId="612BD817" w14:textId="77777777" w:rsidR="007D41E5" w:rsidRDefault="007D41E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8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count in multiples of 6, 7, 9, 25 and 1</w:t>
            </w:r>
            <w:r>
              <w:rPr>
                <w:rFonts w:ascii="Calibri" w:hAnsi="Calibri"/>
                <w:i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000 </w:t>
            </w:r>
          </w:p>
          <w:p w14:paraId="612BD819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  <w:p w14:paraId="612BD81A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14:paraId="612BD81B" w14:textId="77777777" w:rsidR="007D41E5" w:rsidRDefault="007D41E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C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count forwards or backwards in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steps of powers of 10 for any given number up to </w:t>
            </w:r>
          </w:p>
          <w:p w14:paraId="612BD81D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1 000 000 </w:t>
            </w:r>
          </w:p>
          <w:p w14:paraId="612BD81E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Number and Place Value)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1F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D41E5" w14:paraId="612BD827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recall and use multiplication and division facts for the 2, 5 and 10 multiplication tables, including recognising odd and even numbers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recall and use multiplication and division facts for the 3, 4 and 8 multiplication tables </w:t>
            </w:r>
          </w:p>
          <w:p w14:paraId="612BD823" w14:textId="77777777" w:rsidR="007D41E5" w:rsidRDefault="007D41E5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4" w14:textId="77777777" w:rsidR="007D41E5" w:rsidRDefault="008F3C8C">
            <w:pPr>
              <w:spacing w:after="0" w:line="240" w:lineRule="auto"/>
            </w:pPr>
            <w:r>
              <w:t>recall multiplication and division facts for multiplication tables up to 12 × 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5" w14:textId="77777777" w:rsidR="007D41E5" w:rsidRDefault="007D41E5">
            <w:pPr>
              <w:spacing w:after="0" w:line="240" w:lineRule="auto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6" w14:textId="77777777" w:rsidR="007D41E5" w:rsidRDefault="007D41E5">
            <w:pPr>
              <w:spacing w:after="0" w:line="240" w:lineRule="auto"/>
            </w:pPr>
          </w:p>
        </w:tc>
      </w:tr>
    </w:tbl>
    <w:p w14:paraId="612BD828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2294"/>
        <w:gridCol w:w="2092"/>
        <w:gridCol w:w="1874"/>
        <w:gridCol w:w="2085"/>
      </w:tblGrid>
      <w:tr w:rsidR="007D41E5" w14:paraId="612BD82A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9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6" w:name="MDMentalCalc"/>
            <w:r>
              <w:rPr>
                <w:b/>
                <w:color w:val="FFFFFF"/>
              </w:rPr>
              <w:t>MENTAL CALCULATION</w:t>
            </w:r>
            <w:bookmarkEnd w:id="16"/>
          </w:p>
        </w:tc>
      </w:tr>
      <w:tr w:rsidR="007D41E5" w14:paraId="612BD832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B" w14:textId="77777777" w:rsidR="007D41E5" w:rsidRDefault="007D41E5">
            <w:pPr>
              <w:pStyle w:val="Default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C" w14:textId="77777777" w:rsidR="007D41E5" w:rsidRDefault="008F3C8C">
            <w:pPr>
              <w:spacing w:after="0" w:line="240" w:lineRule="auto"/>
            </w:pPr>
            <w:r>
              <w:t xml:space="preserve">write and calculate mathematical statements for multiplication and </w:t>
            </w:r>
            <w:r>
              <w:t xml:space="preserve">division using the multiplication tables that they know, including for two-digit numbers times one-digit numbers, using mental and progressing to formal written </w:t>
            </w:r>
            <w:r>
              <w:lastRenderedPageBreak/>
              <w:t xml:space="preserve">methods  </w:t>
            </w:r>
            <w:r>
              <w:rPr>
                <w:sz w:val="20"/>
                <w:szCs w:val="20"/>
              </w:rPr>
              <w:t>(appears also in Written Methods)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D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use place value, known and derived facts to multiply and divide mentally, including: multiplying by 0 and 1; dividing by 1; multiplying together three numbers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multiply and divide numbers mentally drawing upon known facts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2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perform mental calculations, including with mixed operations and large numbers </w:t>
            </w:r>
          </w:p>
          <w:p w14:paraId="612BD830" w14:textId="77777777" w:rsidR="007D41E5" w:rsidRDefault="007D41E5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  <w:p w14:paraId="612BD83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83B" w14:textId="77777777">
        <w:tblPrEx>
          <w:tblCellMar>
            <w:top w:w="0" w:type="dxa"/>
            <w:bottom w:w="0" w:type="dxa"/>
          </w:tblCellMar>
        </w:tblPrEx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3" w14:textId="77777777" w:rsidR="007D41E5" w:rsidRDefault="008F3C8C">
            <w:pPr>
              <w:spacing w:after="0" w:line="240" w:lineRule="auto"/>
            </w:pPr>
            <w:r>
              <w:t>show that multiplication of two numbers can be done in any order (commutative) and division of one number by another cannot</w:t>
            </w:r>
          </w:p>
          <w:p w14:paraId="612BD834" w14:textId="77777777" w:rsidR="007D41E5" w:rsidRDefault="007D41E5">
            <w:pPr>
              <w:spacing w:after="0" w:line="240" w:lineRule="auto"/>
            </w:pPr>
          </w:p>
          <w:p w14:paraId="612BD835" w14:textId="77777777" w:rsidR="007D41E5" w:rsidRDefault="007D41E5">
            <w:pPr>
              <w:spacing w:after="0" w:line="240" w:lineRule="auto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6" w14:textId="77777777" w:rsidR="007D41E5" w:rsidRDefault="007D41E5">
            <w:pPr>
              <w:spacing w:after="0" w:line="240" w:lineRule="auto"/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7" w14:textId="77777777" w:rsidR="007D41E5" w:rsidRDefault="008F3C8C">
            <w:pPr>
              <w:spacing w:after="0" w:line="240" w:lineRule="auto"/>
            </w:pPr>
            <w:r>
              <w:t xml:space="preserve">recognise and use factor pairs and commutativity in mental calculations </w:t>
            </w:r>
            <w:r>
              <w:rPr>
                <w:sz w:val="20"/>
                <w:szCs w:val="20"/>
              </w:rPr>
              <w:t>(appears also in Properties of Numbers)</w:t>
            </w:r>
            <w: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8" w14:textId="77777777" w:rsidR="007D41E5" w:rsidRDefault="008F3C8C">
            <w:pPr>
              <w:spacing w:after="0" w:line="240" w:lineRule="auto"/>
            </w:pPr>
            <w:r>
              <w:t>multiply and divide whole numbers and those involving decimals by 10, 100 and 1000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9" w14:textId="77777777" w:rsidR="007D41E5" w:rsidRDefault="008F3C8C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associate a fraction with division and calculate decimal fraction equivalents (e.g. 0.375) for a simple fraction (e.g. </w:t>
            </w:r>
            <w:r>
              <w:rPr>
                <w:i/>
                <w:sz w:val="20"/>
                <w:szCs w:val="20"/>
                <w:vertAlign w:val="superscript"/>
              </w:rPr>
              <w:t>3</w:t>
            </w:r>
            <w:r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  <w:vertAlign w:val="subscript"/>
              </w:rPr>
              <w:t>8</w:t>
            </w:r>
            <w:r>
              <w:rPr>
                <w:i/>
                <w:sz w:val="20"/>
                <w:szCs w:val="20"/>
              </w:rPr>
              <w:t xml:space="preserve">) </w:t>
            </w:r>
          </w:p>
          <w:p w14:paraId="612BD83A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(copied from Fractions)</w:t>
            </w:r>
          </w:p>
        </w:tc>
      </w:tr>
    </w:tbl>
    <w:p w14:paraId="612BD83C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003"/>
        <w:gridCol w:w="1749"/>
        <w:gridCol w:w="1949"/>
        <w:gridCol w:w="2552"/>
      </w:tblGrid>
      <w:tr w:rsidR="007D41E5" w14:paraId="612BD83E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D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17" w:name="MDWrittenCalc"/>
            <w:r>
              <w:rPr>
                <w:b/>
                <w:color w:val="FFFFFF"/>
              </w:rPr>
              <w:t>WRITTEN CALCULATION</w:t>
            </w:r>
            <w:bookmarkEnd w:id="17"/>
          </w:p>
        </w:tc>
      </w:tr>
      <w:tr w:rsidR="007D41E5" w14:paraId="612BD844" w14:textId="77777777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3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4D" w14:textId="77777777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calculate mathematical statements for multiplication and division within the multiplication tables and write them using the multiplication (×), division (÷) and equals (=) signs </w:t>
            </w:r>
          </w:p>
          <w:p w14:paraId="612BD846" w14:textId="77777777" w:rsidR="007D41E5" w:rsidRDefault="007D41E5">
            <w:pPr>
              <w:spacing w:after="0" w:line="240" w:lineRule="auto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7" w14:textId="77777777" w:rsidR="007D41E5" w:rsidRDefault="008F3C8C">
            <w:pPr>
              <w:spacing w:after="0" w:line="240" w:lineRule="auto"/>
            </w:pPr>
            <w:r>
              <w:t xml:space="preserve">write and calculate mathematical statements for </w:t>
            </w:r>
            <w:r>
              <w:t xml:space="preserve">multiplication and division using the multiplication tables that they know, including for two-digit numbers times one-digit numbers, using mental and progressing to formal written methods </w:t>
            </w:r>
            <w:r>
              <w:rPr>
                <w:sz w:val="20"/>
                <w:szCs w:val="20"/>
              </w:rPr>
              <w:t>(appears also in Mental Methods)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multiply two-digit and three-digit numbers by a one-digit number using formal written layout </w:t>
            </w:r>
          </w:p>
          <w:p w14:paraId="612BD84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multiply numbers up to 4 digits by a one- or two-digit number using a formal written method, including long multiplication for two-digit numbers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multiply multi-digit numbers up to 4 digits by a two-digit whole number using the formal written method of long multiplication </w:t>
            </w:r>
          </w:p>
          <w:p w14:paraId="612BD84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853" w14:textId="77777777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E" w14:textId="77777777" w:rsidR="007D41E5" w:rsidRDefault="007D41E5">
            <w:pPr>
              <w:spacing w:after="0" w:line="240" w:lineRule="auto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4F" w14:textId="77777777" w:rsidR="007D41E5" w:rsidRDefault="007D41E5">
            <w:pPr>
              <w:spacing w:after="0" w:line="240" w:lineRule="auto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divide numbers up to 4 digits by a one-digit number using the formal written method of short division and interpret remainders appropriately for the context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divide </w:t>
            </w:r>
            <w:r>
              <w:rPr>
                <w:rFonts w:ascii="Calibri" w:hAnsi="Calibri"/>
                <w:sz w:val="22"/>
                <w:szCs w:val="22"/>
              </w:rPr>
              <w:t>numbers up to 4-digits by a two-digit whole number using the formal written method of short division where appropriate for the context divide numbers 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7D41E5" w14:paraId="612BD85A" w14:textId="77777777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4" w14:textId="77777777" w:rsidR="007D41E5" w:rsidRDefault="007D41E5">
            <w:pPr>
              <w:spacing w:after="0" w:line="240" w:lineRule="auto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5" w14:textId="77777777" w:rsidR="007D41E5" w:rsidRDefault="007D41E5">
            <w:pPr>
              <w:spacing w:after="0" w:line="240" w:lineRule="auto"/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7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8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use written division methods in cases where the answer has up to two decimal places </w:t>
            </w:r>
            <w:r>
              <w:rPr>
                <w:rFonts w:ascii="Calibri" w:hAnsi="Calibri"/>
                <w:sz w:val="20"/>
                <w:szCs w:val="20"/>
              </w:rPr>
              <w:t>(copied from Fractions (including decimals))</w:t>
            </w:r>
          </w:p>
          <w:p w14:paraId="612BD859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14:paraId="612BD85B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2062"/>
        <w:gridCol w:w="2232"/>
        <w:gridCol w:w="1987"/>
        <w:gridCol w:w="1972"/>
        <w:gridCol w:w="245"/>
      </w:tblGrid>
      <w:tr w:rsidR="007D41E5" w14:paraId="612BD85D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C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PROPERTIES OF </w:t>
            </w:r>
            <w:r>
              <w:rPr>
                <w:b/>
                <w:color w:val="FFFFFF"/>
              </w:rPr>
              <w:t>NUMBERS: MUL</w:t>
            </w:r>
            <w:bookmarkStart w:id="18" w:name="MDProperties"/>
            <w:bookmarkEnd w:id="18"/>
            <w:r>
              <w:rPr>
                <w:b/>
                <w:color w:val="FFFFFF"/>
              </w:rPr>
              <w:t>TIPLES, FACTORS, PRIMES, SQUARE AND CUBE NUMBERS</w:t>
            </w:r>
          </w:p>
        </w:tc>
      </w:tr>
      <w:tr w:rsidR="007D41E5" w14:paraId="612BD864" w14:textId="77777777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lastRenderedPageBreak/>
              <w:t>Year 2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5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  <w:tc>
          <w:tcPr>
            <w:tcW w:w="2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D863" w14:textId="77777777" w:rsidR="007D41E5" w:rsidRDefault="007D41E5">
            <w:pPr>
              <w:spacing w:after="0" w:line="240" w:lineRule="auto"/>
              <w:jc w:val="center"/>
              <w:rPr>
                <w:color w:val="FFFFFF"/>
              </w:rPr>
            </w:pPr>
          </w:p>
        </w:tc>
      </w:tr>
      <w:tr w:rsidR="007D41E5" w14:paraId="612BD870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5" w14:textId="77777777" w:rsidR="007D41E5" w:rsidRDefault="007D41E5">
            <w:pPr>
              <w:spacing w:after="0" w:line="240" w:lineRule="auto"/>
            </w:pP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6" w14:textId="77777777" w:rsidR="007D41E5" w:rsidRDefault="007D41E5">
            <w:pPr>
              <w:spacing w:after="0" w:line="240" w:lineRule="auto"/>
            </w:pP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and use factor pairs and commutativity in mental calculations (repeated)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multiples and factors, including finding all factor pairs of </w:t>
            </w:r>
            <w:r>
              <w:rPr>
                <w:rFonts w:ascii="Calibri" w:hAnsi="Calibri"/>
                <w:sz w:val="22"/>
                <w:szCs w:val="22"/>
              </w:rPr>
              <w:t>a number, and common factors of two numbers.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6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common factors, common multiples and prime numbers </w:t>
            </w:r>
          </w:p>
          <w:p w14:paraId="612BD86A" w14:textId="77777777" w:rsidR="007D41E5" w:rsidRDefault="007D41E5">
            <w:pPr>
              <w:spacing w:after="0" w:line="240" w:lineRule="auto"/>
            </w:pPr>
          </w:p>
          <w:p w14:paraId="612BD86B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  <w:p w14:paraId="612BD86C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use common factors to simplify fractions; use common multiples to express fractions in the same denomination </w:t>
            </w:r>
          </w:p>
          <w:p w14:paraId="612BD86D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Fractions)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  <w:p w14:paraId="612BD86E" w14:textId="77777777" w:rsidR="007D41E5" w:rsidRDefault="007D41E5">
            <w:pPr>
              <w:spacing w:after="0" w:line="240" w:lineRule="auto"/>
            </w:pPr>
          </w:p>
        </w:tc>
        <w:tc>
          <w:tcPr>
            <w:tcW w:w="2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D86F" w14:textId="77777777" w:rsidR="007D41E5" w:rsidRDefault="007D41E5">
            <w:pPr>
              <w:spacing w:after="0" w:line="240" w:lineRule="auto"/>
            </w:pPr>
          </w:p>
        </w:tc>
      </w:tr>
      <w:tr w:rsidR="007D41E5" w14:paraId="612BD87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1" w14:textId="77777777" w:rsidR="007D41E5" w:rsidRDefault="007D41E5">
            <w:pPr>
              <w:spacing w:after="0" w:line="240" w:lineRule="auto"/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2" w14:textId="77777777" w:rsidR="007D41E5" w:rsidRDefault="007D41E5">
            <w:pPr>
              <w:spacing w:after="0" w:line="240" w:lineRule="auto"/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know and use the vocabulary of prime numbers, prime factors and composite (non-prime) numbers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D87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  <w:shd w:val="clear" w:color="auto" w:fill="C0C0C0"/>
              </w:rPr>
            </w:pPr>
          </w:p>
        </w:tc>
      </w:tr>
      <w:tr w:rsidR="007D41E5" w14:paraId="612BD87E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8" w14:textId="77777777" w:rsidR="007D41E5" w:rsidRDefault="007D41E5">
            <w:pPr>
              <w:spacing w:after="0" w:line="240" w:lineRule="auto"/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9" w14:textId="77777777" w:rsidR="007D41E5" w:rsidRDefault="007D41E5">
            <w:pPr>
              <w:spacing w:after="0" w:line="240" w:lineRule="auto"/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B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establish whether a number up to 100 is prime and recall prime numbers up to 19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D87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  <w:shd w:val="clear" w:color="auto" w:fill="C0C0C0"/>
              </w:rPr>
            </w:pPr>
          </w:p>
        </w:tc>
      </w:tr>
      <w:tr w:rsidR="007D41E5" w14:paraId="612BD886" w14:textId="77777777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7F" w14:textId="77777777" w:rsidR="007D41E5" w:rsidRDefault="007D41E5">
            <w:pPr>
              <w:spacing w:after="0" w:line="240" w:lineRule="auto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0" w14:textId="77777777" w:rsidR="007D41E5" w:rsidRDefault="007D41E5">
            <w:pPr>
              <w:spacing w:after="0" w:line="240" w:lineRule="auto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1" w14:textId="77777777" w:rsidR="007D41E5" w:rsidRDefault="007D41E5">
            <w:pPr>
              <w:spacing w:after="0" w:line="240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2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 and use square numbers and cube numbers, and the </w:t>
            </w:r>
            <w:r>
              <w:rPr>
                <w:rFonts w:ascii="Calibri" w:hAnsi="Calibri"/>
                <w:sz w:val="22"/>
                <w:szCs w:val="22"/>
              </w:rPr>
              <w:t>notation for squared (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) and cubed (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3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calculate, estimate and compare volume of cubes and cuboids using standard units, including centimetre cubed (cm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i/>
                <w:sz w:val="20"/>
                <w:szCs w:val="20"/>
              </w:rPr>
              <w:t>) and cubic metres (m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i/>
                <w:sz w:val="20"/>
                <w:szCs w:val="20"/>
              </w:rPr>
              <w:t>), and extending to other units such as mm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Calibri" w:hAnsi="Calibri"/>
                <w:i/>
                <w:sz w:val="20"/>
                <w:szCs w:val="20"/>
              </w:rPr>
              <w:t>and km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12BD884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(copied from </w:t>
            </w:r>
            <w:r>
              <w:rPr>
                <w:rFonts w:ascii="Calibri" w:hAnsi="Calibri"/>
                <w:sz w:val="20"/>
                <w:szCs w:val="20"/>
              </w:rPr>
              <w:t>Measures)</w:t>
            </w:r>
          </w:p>
        </w:tc>
        <w:tc>
          <w:tcPr>
            <w:tcW w:w="24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BD885" w14:textId="77777777" w:rsidR="007D41E5" w:rsidRDefault="007D41E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2BD887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2229"/>
        <w:gridCol w:w="2229"/>
        <w:gridCol w:w="1867"/>
        <w:gridCol w:w="2263"/>
      </w:tblGrid>
      <w:tr w:rsidR="007D41E5" w14:paraId="612BD88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8" w14:textId="77777777" w:rsidR="007D41E5" w:rsidRDefault="008F3C8C">
            <w:pPr>
              <w:pStyle w:val="Default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19" w:name="MDOrderofOps"/>
            <w:bookmarkEnd w:id="19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ORDER OF OPERATIONS</w:t>
            </w:r>
          </w:p>
        </w:tc>
      </w:tr>
      <w:tr w:rsidR="007D41E5" w14:paraId="612BD88F" w14:textId="77777777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C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8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96" w14:textId="77777777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0" w14:textId="77777777" w:rsidR="007D41E5" w:rsidRDefault="007D41E5">
            <w:pPr>
              <w:spacing w:after="0" w:line="240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1" w14:textId="77777777" w:rsidR="007D41E5" w:rsidRDefault="007D41E5">
            <w:pPr>
              <w:spacing w:after="0" w:line="240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2" w14:textId="77777777" w:rsidR="007D41E5" w:rsidRDefault="007D41E5">
            <w:pPr>
              <w:spacing w:after="0" w:line="240" w:lineRule="auto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use their knowledge of the order of operations to carry out calculations involving the four operations</w:t>
            </w:r>
          </w:p>
          <w:p w14:paraId="612BD89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897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8"/>
        <w:gridCol w:w="2229"/>
        <w:gridCol w:w="2229"/>
        <w:gridCol w:w="1867"/>
        <w:gridCol w:w="2263"/>
      </w:tblGrid>
      <w:tr w:rsidR="007D41E5" w14:paraId="612BD89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8" w14:textId="77777777" w:rsidR="007D41E5" w:rsidRDefault="008F3C8C">
            <w:pPr>
              <w:pStyle w:val="Default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bookmarkStart w:id="20" w:name="MDInvOps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INVERSE OPERATIONS, </w:t>
            </w:r>
            <w:bookmarkEnd w:id="20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ESTIMATING AND CHECKING ANSWERS</w:t>
            </w:r>
          </w:p>
        </w:tc>
      </w:tr>
      <w:tr w:rsidR="007D41E5" w14:paraId="612BD8A2" w14:textId="77777777">
        <w:tblPrEx>
          <w:tblCellMar>
            <w:top w:w="0" w:type="dxa"/>
            <w:bottom w:w="0" w:type="dxa"/>
          </w:tblCellMar>
        </w:tblPrEx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A" w14:textId="77777777" w:rsidR="007D41E5" w:rsidRDefault="007D41E5">
            <w:pPr>
              <w:pStyle w:val="Default"/>
              <w:jc w:val="center"/>
              <w:rPr>
                <w:rFonts w:ascii="Calibri" w:hAnsi="Calibri"/>
                <w:b/>
                <w:color w:val="4BACC6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B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estimate the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answer to a calculation and use inverse operations to check answers </w:t>
            </w:r>
            <w:r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  <w:p w14:paraId="612BD89C" w14:textId="77777777" w:rsidR="007D41E5" w:rsidRDefault="007D41E5">
            <w:pPr>
              <w:pStyle w:val="Default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9D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estimate and use inverse operations to check answers to a calculation </w:t>
            </w:r>
          </w:p>
          <w:p w14:paraId="612BD89E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  <w:p w14:paraId="612BD89F" w14:textId="77777777" w:rsidR="007D41E5" w:rsidRDefault="007D41E5">
            <w:pPr>
              <w:pStyle w:val="Default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0" w14:textId="77777777" w:rsidR="007D41E5" w:rsidRDefault="007D41E5">
            <w:pPr>
              <w:pStyle w:val="Default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1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use estimation to check </w:t>
            </w:r>
            <w:r>
              <w:rPr>
                <w:rFonts w:ascii="Calibri" w:hAnsi="Calibri"/>
                <w:sz w:val="20"/>
                <w:szCs w:val="20"/>
              </w:rPr>
              <w:t>answers to calculations and determine, in the context of a problem, levels of accuracy</w:t>
            </w:r>
          </w:p>
        </w:tc>
      </w:tr>
    </w:tbl>
    <w:p w14:paraId="612BD8A3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3"/>
        <w:gridCol w:w="2206"/>
        <w:gridCol w:w="2206"/>
        <w:gridCol w:w="2056"/>
        <w:gridCol w:w="1995"/>
      </w:tblGrid>
      <w:tr w:rsidR="007D41E5" w14:paraId="612BD8A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4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1" w:name="MDPS"/>
            <w:r>
              <w:rPr>
                <w:b/>
                <w:color w:val="FFFFFF"/>
              </w:rPr>
              <w:t>PROBLEM SOLVING</w:t>
            </w:r>
            <w:bookmarkEnd w:id="21"/>
          </w:p>
        </w:tc>
      </w:tr>
      <w:tr w:rsidR="007D41E5" w14:paraId="612BD8AB" w14:textId="77777777">
        <w:tblPrEx>
          <w:tblCellMar>
            <w:top w:w="0" w:type="dxa"/>
            <w:bottom w:w="0" w:type="dxa"/>
          </w:tblCellMar>
        </w:tblPrEx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B2" w14:textId="7777777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C" w14:textId="77777777" w:rsidR="007D41E5" w:rsidRDefault="008F3C8C">
            <w:pPr>
              <w:spacing w:after="0" w:line="240" w:lineRule="auto"/>
            </w:pPr>
            <w:r>
              <w:t xml:space="preserve">solve problems involving multiplication and division, using </w:t>
            </w:r>
            <w:r>
              <w:lastRenderedPageBreak/>
              <w:t xml:space="preserve">materials, arrays, repeated addition, mental </w:t>
            </w:r>
            <w:r>
              <w:t>methods, and multiplication and division facts, including problems in contexts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D" w14:textId="77777777" w:rsidR="007D41E5" w:rsidRDefault="008F3C8C">
            <w:pPr>
              <w:spacing w:after="0" w:line="240" w:lineRule="auto"/>
            </w:pPr>
            <w:r>
              <w:lastRenderedPageBreak/>
              <w:t xml:space="preserve">solve problems, including missing number problems, involving </w:t>
            </w:r>
            <w:r>
              <w:lastRenderedPageBreak/>
              <w:t>multiplication and division, including positive integer scaling problems and correspondence problems in which n objects are connected to m objects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E" w14:textId="77777777" w:rsidR="007D41E5" w:rsidRDefault="008F3C8C">
            <w:pPr>
              <w:spacing w:after="0" w:line="240" w:lineRule="auto"/>
            </w:pPr>
            <w:r>
              <w:lastRenderedPageBreak/>
              <w:t xml:space="preserve">solve problems involving multiplying and adding, including using the distributive </w:t>
            </w:r>
            <w:r>
              <w:lastRenderedPageBreak/>
              <w:t>law to multiply two digit numbers by one digit, integer scaling problems and harder correspondence problems such as n objects are connected to m objects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A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problems involving multiplication and division including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using their knowledge of factors and multiples, squares and cubes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problems involving addition, subtraction, multiplication and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division </w:t>
            </w:r>
          </w:p>
          <w:p w14:paraId="612BD8B1" w14:textId="77777777" w:rsidR="007D41E5" w:rsidRDefault="007D41E5">
            <w:pPr>
              <w:spacing w:after="0" w:line="240" w:lineRule="auto"/>
            </w:pPr>
          </w:p>
        </w:tc>
      </w:tr>
      <w:tr w:rsidR="007D41E5" w14:paraId="612BD8B8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3" w14:textId="77777777" w:rsidR="007D41E5" w:rsidRDefault="007D41E5">
            <w:pPr>
              <w:spacing w:after="0" w:line="240" w:lineRule="auto"/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4" w14:textId="77777777" w:rsidR="007D41E5" w:rsidRDefault="007D41E5">
            <w:pPr>
              <w:spacing w:after="0" w:line="240" w:lineRule="auto"/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5" w14:textId="77777777" w:rsidR="007D41E5" w:rsidRDefault="007D41E5">
            <w:pPr>
              <w:spacing w:after="0" w:line="240" w:lineRule="auto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</w:t>
            </w:r>
            <w:r>
              <w:rPr>
                <w:rFonts w:ascii="Calibri" w:hAnsi="Calibri"/>
                <w:sz w:val="22"/>
                <w:szCs w:val="22"/>
              </w:rPr>
              <w:t>addition, subtraction, multiplication and division and a combination of these, including understanding the meaning of the equals sign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7" w14:textId="77777777" w:rsidR="007D41E5" w:rsidRDefault="007D41E5">
            <w:pPr>
              <w:spacing w:after="0" w:line="240" w:lineRule="auto"/>
            </w:pPr>
          </w:p>
        </w:tc>
      </w:tr>
      <w:tr w:rsidR="007D41E5" w14:paraId="612BD8BF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9" w14:textId="77777777" w:rsidR="007D41E5" w:rsidRDefault="007D41E5">
            <w:pPr>
              <w:spacing w:after="0" w:line="240" w:lineRule="auto"/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A" w14:textId="77777777" w:rsidR="007D41E5" w:rsidRDefault="007D41E5">
            <w:pPr>
              <w:spacing w:after="0" w:line="240" w:lineRule="auto"/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B" w14:textId="77777777" w:rsidR="007D41E5" w:rsidRDefault="007D41E5">
            <w:pPr>
              <w:spacing w:after="0" w:line="240" w:lineRule="auto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multiplication and division, including scaling by simple fractions and problems </w:t>
            </w:r>
            <w:r>
              <w:rPr>
                <w:rFonts w:ascii="Calibri" w:hAnsi="Calibri"/>
                <w:sz w:val="22"/>
                <w:szCs w:val="22"/>
              </w:rPr>
              <w:t>involving simple rates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BD" w14:textId="77777777" w:rsidR="007D41E5" w:rsidRDefault="008F3C8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solve problems involving similar shapes where the scale factor is known or can be found </w:t>
            </w:r>
          </w:p>
          <w:p w14:paraId="612BD8BE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(copied from Ratio and Proportion)</w:t>
            </w:r>
          </w:p>
        </w:tc>
      </w:tr>
    </w:tbl>
    <w:p w14:paraId="612BD8C0" w14:textId="77777777" w:rsidR="007D41E5" w:rsidRDefault="007D41E5"/>
    <w:p w14:paraId="612BD8C1" w14:textId="77777777" w:rsidR="007D41E5" w:rsidRDefault="007D41E5"/>
    <w:p w14:paraId="612BD8C2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Fractions, Decimals &amp; Percentages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233"/>
        <w:gridCol w:w="2068"/>
        <w:gridCol w:w="2233"/>
        <w:gridCol w:w="1913"/>
      </w:tblGrid>
      <w:tr w:rsidR="007D41E5" w14:paraId="612BD8C4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3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2" w:name="FDPCounting"/>
            <w:r>
              <w:rPr>
                <w:b/>
                <w:color w:val="FFFFFF"/>
              </w:rPr>
              <w:t>COUNTING IN FRACTIONAL STEPS</w:t>
            </w:r>
            <w:bookmarkEnd w:id="22"/>
          </w:p>
        </w:tc>
      </w:tr>
      <w:tr w:rsidR="007D41E5" w14:paraId="612BD8CA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8D0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B" w14:textId="77777777" w:rsidR="007D41E5" w:rsidRDefault="008F3C8C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Pupils should count in fractions up to 10, starting from any number and using the1/2 and  2/4 equivalence on the number line (Non Statutory Guidance)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count up and down in tenths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D" w14:textId="77777777" w:rsidR="007D41E5" w:rsidRDefault="008F3C8C">
            <w:pPr>
              <w:spacing w:after="0" w:line="240" w:lineRule="auto"/>
            </w:pPr>
            <w:r>
              <w:t>count up and down in hundredths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E" w14:textId="77777777" w:rsidR="007D41E5" w:rsidRDefault="007D41E5">
            <w:pPr>
              <w:spacing w:after="0" w:line="240" w:lineRule="auto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CF" w14:textId="77777777" w:rsidR="007D41E5" w:rsidRDefault="007D41E5">
            <w:pPr>
              <w:spacing w:after="0" w:line="240" w:lineRule="auto"/>
            </w:pPr>
          </w:p>
        </w:tc>
      </w:tr>
    </w:tbl>
    <w:p w14:paraId="612BD8D1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233"/>
        <w:gridCol w:w="2068"/>
        <w:gridCol w:w="2233"/>
        <w:gridCol w:w="1913"/>
      </w:tblGrid>
      <w:tr w:rsidR="007D41E5" w14:paraId="612BD8D3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D2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</w:t>
            </w:r>
            <w:bookmarkStart w:id="23" w:name="FDPRecognising"/>
            <w:bookmarkEnd w:id="23"/>
            <w:r>
              <w:rPr>
                <w:b/>
                <w:color w:val="FFFFFF"/>
              </w:rPr>
              <w:t>ECOGNISING FRACTIONS</w:t>
            </w:r>
          </w:p>
        </w:tc>
      </w:tr>
      <w:tr w:rsidR="007D41E5" w14:paraId="612BD8E4" w14:textId="77777777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D4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recognise, find, name and write fractions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4 </w:t>
            </w:r>
            <w:r>
              <w:rPr>
                <w:rFonts w:ascii="Calibri" w:hAnsi="Calibri"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4 </w:t>
            </w:r>
            <w:r>
              <w:rPr>
                <w:rFonts w:ascii="Calibri" w:hAnsi="Calibri"/>
                <w:sz w:val="22"/>
                <w:szCs w:val="22"/>
              </w:rPr>
              <w:t xml:space="preserve">of a length, shape, set of objects or quantity </w:t>
            </w:r>
          </w:p>
          <w:p w14:paraId="612BD8D5" w14:textId="77777777" w:rsidR="007D41E5" w:rsidRDefault="007D41E5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D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recognise, find and write fractions of a discrete set of objects: unit fractions and non-unit fractions with small denominators </w:t>
            </w:r>
          </w:p>
          <w:p w14:paraId="612BD8D7" w14:textId="77777777" w:rsidR="007D41E5" w:rsidRDefault="007D41E5">
            <w:pPr>
              <w:spacing w:after="0" w:line="240" w:lineRule="auto"/>
            </w:pP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D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recognise that hundredths arise when dividing an object by one hundred and dividing tenths by ten</w:t>
            </w:r>
          </w:p>
          <w:p w14:paraId="612BD8D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D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D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DC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D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DE" w14:textId="77777777" w:rsidR="007D41E5" w:rsidRDefault="007D41E5">
            <w:pPr>
              <w:pStyle w:val="Default"/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D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and use thousandths and relate them to tenths, hundredths and decimal equivalents  </w:t>
            </w:r>
          </w:p>
          <w:p w14:paraId="612BD8E0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(appears also in Equivalence)</w:t>
            </w:r>
          </w:p>
          <w:p w14:paraId="612BD8E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8E2" w14:textId="77777777" w:rsidR="007D41E5" w:rsidRDefault="007D41E5">
            <w:pPr>
              <w:pStyle w:val="Default"/>
            </w:pP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3" w14:textId="77777777" w:rsidR="007D41E5" w:rsidRDefault="007D41E5">
            <w:pPr>
              <w:spacing w:after="0" w:line="240" w:lineRule="auto"/>
            </w:pPr>
          </w:p>
        </w:tc>
      </w:tr>
      <w:tr w:rsidR="007D41E5" w14:paraId="612BD8E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that </w:t>
            </w:r>
            <w:r>
              <w:rPr>
                <w:rFonts w:ascii="Calibri" w:hAnsi="Calibri"/>
                <w:sz w:val="22"/>
                <w:szCs w:val="22"/>
              </w:rPr>
              <w:t>tenths arise from dividing an object into 10 equal parts and in dividing one – digit numbers or quantities by 10.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8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9" w14:textId="77777777" w:rsidR="007D41E5" w:rsidRDefault="007D41E5">
            <w:pPr>
              <w:spacing w:after="0" w:line="240" w:lineRule="auto"/>
            </w:pPr>
          </w:p>
        </w:tc>
      </w:tr>
      <w:tr w:rsidR="007D41E5" w14:paraId="612BD8F0" w14:textId="77777777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2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and use fractions as numbers: unit fractions and non-unit fractions with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small denominators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EF" w14:textId="77777777" w:rsidR="007D41E5" w:rsidRDefault="007D41E5">
            <w:pPr>
              <w:spacing w:after="0" w:line="240" w:lineRule="auto"/>
            </w:pPr>
          </w:p>
        </w:tc>
      </w:tr>
    </w:tbl>
    <w:p w14:paraId="612BD8F1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2233"/>
        <w:gridCol w:w="2068"/>
        <w:gridCol w:w="2233"/>
        <w:gridCol w:w="1913"/>
      </w:tblGrid>
      <w:tr w:rsidR="007D41E5" w14:paraId="612BD8F3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2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4" w:name="FDPComparingF"/>
            <w:bookmarkEnd w:id="24"/>
            <w:r>
              <w:rPr>
                <w:b/>
                <w:color w:val="FFFFFF"/>
              </w:rPr>
              <w:t>COMPARING FRACTIONS</w:t>
            </w:r>
          </w:p>
        </w:tc>
      </w:tr>
      <w:tr w:rsidR="007D41E5" w14:paraId="612BD8FB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4" w14:textId="77777777" w:rsidR="007D41E5" w:rsidRDefault="007D41E5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order unit fractions, and fractions with the same denominators </w:t>
            </w:r>
          </w:p>
          <w:p w14:paraId="612BD8F6" w14:textId="77777777" w:rsidR="007D41E5" w:rsidRDefault="007D41E5">
            <w:pPr>
              <w:spacing w:after="0" w:line="240" w:lineRule="auto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7" w14:textId="77777777" w:rsidR="007D41E5" w:rsidRDefault="007D41E5">
            <w:pPr>
              <w:spacing w:after="0" w:line="240" w:lineRule="auto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order fractions whose denominators are all multiples of the same number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order fractions, including fractions &gt;1 </w:t>
            </w:r>
          </w:p>
          <w:p w14:paraId="612BD8F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8FC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844"/>
        <w:gridCol w:w="2045"/>
        <w:gridCol w:w="3120"/>
        <w:gridCol w:w="1619"/>
      </w:tblGrid>
      <w:tr w:rsidR="007D41E5" w14:paraId="612BD8FE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D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</w:t>
            </w:r>
            <w:bookmarkStart w:id="25" w:name="FDPComparingD"/>
            <w:bookmarkEnd w:id="25"/>
            <w:r>
              <w:rPr>
                <w:b/>
                <w:color w:val="FFFFFF"/>
              </w:rPr>
              <w:t>MPARING DECIMALS</w:t>
            </w:r>
          </w:p>
        </w:tc>
      </w:tr>
      <w:tr w:rsidR="007D41E5" w14:paraId="612BD904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8F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0A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5" w14:textId="77777777" w:rsidR="007D41E5" w:rsidRDefault="007D41E5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numbers with the same number of decimal places up to two decimal places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read, write, order and compare numbers with up to three decimal places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9" w14:textId="77777777" w:rsidR="007D41E5" w:rsidRDefault="008F3C8C">
            <w:pPr>
              <w:spacing w:after="0" w:line="240" w:lineRule="auto"/>
            </w:pPr>
            <w:r>
              <w:t xml:space="preserve">identify the value of each digit in numbers given to three decimal places </w:t>
            </w:r>
          </w:p>
        </w:tc>
      </w:tr>
    </w:tbl>
    <w:p w14:paraId="612BD90B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844"/>
        <w:gridCol w:w="2045"/>
        <w:gridCol w:w="3120"/>
        <w:gridCol w:w="1619"/>
      </w:tblGrid>
      <w:tr w:rsidR="007D41E5" w14:paraId="612BD90D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C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6" w:name="FDPRounding"/>
            <w:bookmarkEnd w:id="26"/>
            <w:r>
              <w:rPr>
                <w:b/>
                <w:color w:val="FFFFFF"/>
              </w:rPr>
              <w:t>ROUNDING INCLUDING DECIMALS</w:t>
            </w:r>
          </w:p>
        </w:tc>
      </w:tr>
      <w:tr w:rsidR="007D41E5" w14:paraId="612BD913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E" w14:textId="77777777" w:rsidR="007D41E5" w:rsidRDefault="007D41E5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0F" w14:textId="77777777" w:rsidR="007D41E5" w:rsidRDefault="007D41E5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round decimals with one decimal place to the nearest whole number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1" w14:textId="77777777" w:rsidR="007D41E5" w:rsidRDefault="008F3C8C">
            <w:pPr>
              <w:spacing w:after="0" w:line="240" w:lineRule="auto"/>
            </w:pPr>
            <w:r>
              <w:t>round decimals with two decimal places to the nearest whole number and to one decimal place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which require answers to be rounded to </w:t>
            </w:r>
            <w:r>
              <w:rPr>
                <w:rFonts w:ascii="Calibri" w:hAnsi="Calibri"/>
                <w:sz w:val="22"/>
                <w:szCs w:val="22"/>
              </w:rPr>
              <w:t xml:space="preserve">specified degrees of accuracy </w:t>
            </w:r>
          </w:p>
        </w:tc>
      </w:tr>
    </w:tbl>
    <w:p w14:paraId="612BD914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1844"/>
        <w:gridCol w:w="2045"/>
        <w:gridCol w:w="3120"/>
        <w:gridCol w:w="1619"/>
      </w:tblGrid>
      <w:tr w:rsidR="007D41E5" w14:paraId="612BD91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5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7" w:name="FDPEquivalence"/>
            <w:r>
              <w:rPr>
                <w:b/>
                <w:color w:val="FFFFFF"/>
              </w:rPr>
              <w:t>EQUIVALENCE (INCLUDING FRACTIONS, DECIMALS AND PERCENTAGES)</w:t>
            </w:r>
          </w:p>
        </w:tc>
      </w:tr>
      <w:bookmarkEnd w:id="27"/>
      <w:tr w:rsidR="007D41E5" w14:paraId="612BD91F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7" w14:textId="77777777" w:rsidR="007D41E5" w:rsidRDefault="008F3C8C">
            <w:pPr>
              <w:spacing w:after="0" w:line="240" w:lineRule="auto"/>
            </w:pPr>
            <w:r>
              <w:t xml:space="preserve">write simple fractions e.g.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 xml:space="preserve">2 </w:t>
            </w:r>
            <w:r>
              <w:t xml:space="preserve">of 6 = 3 and recognise the equivalence of 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 xml:space="preserve">4 </w:t>
            </w:r>
            <w:r>
              <w:t xml:space="preserve">and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and show, using diagrams, equivalent fractions with small </w:t>
            </w:r>
            <w:r>
              <w:rPr>
                <w:rFonts w:ascii="Calibri" w:hAnsi="Calibri"/>
                <w:sz w:val="22"/>
                <w:szCs w:val="22"/>
              </w:rPr>
              <w:t xml:space="preserve">denominators </w:t>
            </w:r>
          </w:p>
          <w:p w14:paraId="612BD919" w14:textId="77777777" w:rsidR="007D41E5" w:rsidRDefault="007D41E5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and show, using diagrams, families of common equivalent fractions </w:t>
            </w:r>
          </w:p>
          <w:p w14:paraId="612BD91B" w14:textId="77777777" w:rsidR="007D41E5" w:rsidRDefault="007D41E5">
            <w:pPr>
              <w:spacing w:after="0" w:line="240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identify, name and write equivalent fractions of a given fraction, represented visually, including tenths and hundredths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1D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common factors to simplify fractions; use common multiples to express fractions in the same denomination </w:t>
            </w:r>
          </w:p>
          <w:p w14:paraId="612BD91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926" w14:textId="77777777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0" w14:textId="77777777" w:rsidR="007D41E5" w:rsidRDefault="007D41E5">
            <w:pPr>
              <w:spacing w:after="0" w:line="240" w:lineRule="auto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1" w14:textId="77777777" w:rsidR="007D41E5" w:rsidRDefault="007D41E5">
            <w:pPr>
              <w:spacing w:after="0" w:line="240" w:lineRule="auto"/>
            </w:pP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recognise and write decimal equivalents of any number of tenths or hundredths</w:t>
            </w:r>
          </w:p>
          <w:p w14:paraId="612BD92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4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read and write decimal numbers as fractions (e.g. 0.71 =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71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100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5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associate a fraction with </w:t>
            </w:r>
            <w:r>
              <w:rPr>
                <w:rFonts w:ascii="Calibri" w:hAnsi="Calibri"/>
                <w:sz w:val="22"/>
                <w:szCs w:val="22"/>
              </w:rPr>
              <w:t xml:space="preserve">division and calculate decimal fraction equivalents (e.g. 0.375) for a simple fraction (e.g.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  <w:tr w:rsidR="007D41E5" w14:paraId="612BD92C" w14:textId="77777777">
        <w:tblPrEx>
          <w:tblCellMar>
            <w:top w:w="0" w:type="dxa"/>
            <w:bottom w:w="0" w:type="dxa"/>
          </w:tblCellMar>
        </w:tblPrEx>
        <w:trPr>
          <w:trHeight w:val="1023"/>
        </w:trPr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7" w14:textId="77777777" w:rsidR="007D41E5" w:rsidRDefault="007D41E5">
            <w:pPr>
              <w:spacing w:after="0" w:line="240" w:lineRule="auto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8" w14:textId="77777777" w:rsidR="007D41E5" w:rsidRDefault="007D41E5">
            <w:pPr>
              <w:spacing w:after="0" w:line="240" w:lineRule="auto"/>
            </w:pPr>
          </w:p>
        </w:tc>
        <w:tc>
          <w:tcPr>
            <w:tcW w:w="2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933" w14:textId="77777777">
        <w:tblPrEx>
          <w:tblCellMar>
            <w:top w:w="0" w:type="dxa"/>
            <w:bottom w:w="0" w:type="dxa"/>
          </w:tblCellMar>
        </w:tblPrEx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D" w14:textId="77777777" w:rsidR="007D41E5" w:rsidRDefault="007D41E5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E" w14:textId="77777777" w:rsidR="007D41E5" w:rsidRDefault="007D41E5">
            <w:pPr>
              <w:spacing w:after="0" w:line="240" w:lineRule="auto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2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 and write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decimal equivalents to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;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 </w:t>
            </w:r>
          </w:p>
          <w:p w14:paraId="612BD93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1" w14:textId="77777777" w:rsidR="007D41E5" w:rsidRDefault="008F3C8C">
            <w:pPr>
              <w:spacing w:after="0" w:line="240" w:lineRule="auto"/>
            </w:pPr>
            <w:r>
              <w:lastRenderedPageBreak/>
              <w:t xml:space="preserve">recognise the per cent symbol </w:t>
            </w:r>
            <w:r>
              <w:lastRenderedPageBreak/>
              <w:t>(%) and understand that per cent relates to “number of parts per hundred”, and write percentages as a fraction with denominator 100 as a decimal fraction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2" w14:textId="77777777" w:rsidR="007D41E5" w:rsidRDefault="008F3C8C">
            <w:pPr>
              <w:spacing w:after="0" w:line="240" w:lineRule="auto"/>
            </w:pPr>
            <w:r>
              <w:lastRenderedPageBreak/>
              <w:t xml:space="preserve">recall and use </w:t>
            </w:r>
            <w:r>
              <w:lastRenderedPageBreak/>
              <w:t>equivalences between simple fractions, decimals and percentages, including in different contexts.</w:t>
            </w:r>
          </w:p>
        </w:tc>
      </w:tr>
    </w:tbl>
    <w:p w14:paraId="612BD934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1932"/>
        <w:gridCol w:w="1934"/>
        <w:gridCol w:w="2031"/>
        <w:gridCol w:w="2378"/>
      </w:tblGrid>
      <w:tr w:rsidR="007D41E5" w14:paraId="612BD93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5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8" w:name="FDPAddSubtractF"/>
            <w:bookmarkEnd w:id="28"/>
            <w:r>
              <w:rPr>
                <w:b/>
                <w:color w:val="FFFFFF"/>
              </w:rPr>
              <w:t>ADDITION AND SUBTRACTION OF FRACTIONS</w:t>
            </w:r>
          </w:p>
        </w:tc>
      </w:tr>
      <w:tr w:rsidR="007D41E5" w14:paraId="612BD93C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46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D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3E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add and subtract fractions with the same denominator within one whole (e.g.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7 </w:t>
            </w:r>
            <w:r>
              <w:rPr>
                <w:rFonts w:ascii="Calibri" w:hAnsi="Calibri"/>
                <w:sz w:val="22"/>
                <w:szCs w:val="22"/>
              </w:rPr>
              <w:t xml:space="preserve">+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7 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612BD93F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fractions with the </w:t>
            </w:r>
            <w:r>
              <w:rPr>
                <w:rFonts w:ascii="Calibri" w:hAnsi="Calibri"/>
                <w:sz w:val="22"/>
                <w:szCs w:val="22"/>
              </w:rPr>
              <w:t xml:space="preserve">same denominator </w:t>
            </w:r>
          </w:p>
          <w:p w14:paraId="612BD941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add and subtract fractions with the same denominator and multiples of the same number 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add and subtract fractions with different denominators and mixed numbers, using the</w:t>
            </w:r>
          </w:p>
          <w:p w14:paraId="612BD94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concept of equivalent fractions </w:t>
            </w:r>
          </w:p>
          <w:p w14:paraId="612BD945" w14:textId="77777777" w:rsidR="007D41E5" w:rsidRDefault="007D41E5">
            <w:pPr>
              <w:spacing w:after="0" w:line="240" w:lineRule="auto"/>
            </w:pPr>
          </w:p>
        </w:tc>
      </w:tr>
      <w:tr w:rsidR="007D41E5" w14:paraId="612BD94C" w14:textId="77777777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7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8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 mixed </w:t>
            </w:r>
            <w:r>
              <w:rPr>
                <w:rFonts w:ascii="Calibri" w:hAnsi="Calibri"/>
                <w:sz w:val="22"/>
                <w:szCs w:val="22"/>
              </w:rPr>
              <w:t xml:space="preserve">numbers and improper fractions and convert from one form to the other and write mathematical statements &gt; 1 as a mixed number (e.g.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5 </w:t>
            </w:r>
            <w:r>
              <w:rPr>
                <w:rFonts w:ascii="Calibri" w:hAnsi="Calibri"/>
                <w:sz w:val="22"/>
                <w:szCs w:val="22"/>
              </w:rPr>
              <w:t xml:space="preserve">+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5 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5 </w:t>
            </w:r>
            <w:r>
              <w:rPr>
                <w:rFonts w:ascii="Calibri" w:hAnsi="Calibri"/>
                <w:sz w:val="22"/>
                <w:szCs w:val="22"/>
              </w:rPr>
              <w:t>= 1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B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12BD94D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1932"/>
        <w:gridCol w:w="1934"/>
        <w:gridCol w:w="2031"/>
        <w:gridCol w:w="2378"/>
      </w:tblGrid>
      <w:tr w:rsidR="007D41E5" w14:paraId="612BD94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4E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29" w:name="FDPMultiplyDivideF"/>
            <w:bookmarkEnd w:id="29"/>
            <w:r>
              <w:rPr>
                <w:b/>
                <w:color w:val="FFFFFF"/>
              </w:rPr>
              <w:t>MULTIPLICATION AND DIVISION OF FRACTIONS</w:t>
            </w:r>
          </w:p>
        </w:tc>
      </w:tr>
      <w:tr w:rsidR="007D41E5" w14:paraId="612BD955" w14:textId="7777777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0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1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2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multiply proper fractions and mixed numbers by </w:t>
            </w:r>
            <w:r>
              <w:rPr>
                <w:rFonts w:ascii="Calibri" w:hAnsi="Calibri"/>
                <w:sz w:val="22"/>
                <w:szCs w:val="22"/>
              </w:rPr>
              <w:t xml:space="preserve">whole numbers, supported by materials and diagrams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4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multiply simple pairs of proper fractions, writing the answer in its simplest form (e.g.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4 </w:t>
            </w:r>
            <w:r>
              <w:rPr>
                <w:rFonts w:ascii="Calibri" w:hAnsi="Calibri"/>
                <w:sz w:val="22"/>
                <w:szCs w:val="22"/>
              </w:rPr>
              <w:t xml:space="preserve">×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Calibri" w:hAnsi="Calibri"/>
                <w:sz w:val="22"/>
                <w:szCs w:val="22"/>
              </w:rPr>
              <w:t xml:space="preserve">=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7D41E5" w14:paraId="612BD95B" w14:textId="7777777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6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7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8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multiply one-digit numbers with up to two decimal places by whole numbers </w:t>
            </w:r>
          </w:p>
        </w:tc>
      </w:tr>
      <w:tr w:rsidR="007D41E5" w14:paraId="612BD963" w14:textId="77777777">
        <w:tblPrEx>
          <w:tblCellMar>
            <w:top w:w="0" w:type="dxa"/>
            <w:bottom w:w="0" w:type="dxa"/>
          </w:tblCellMar>
        </w:tblPrEx>
        <w:trPr>
          <w:trHeight w:val="1169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C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D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E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5F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0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divide </w:t>
            </w:r>
            <w:r>
              <w:rPr>
                <w:rFonts w:ascii="Calibri" w:hAnsi="Calibri"/>
                <w:sz w:val="22"/>
                <w:szCs w:val="22"/>
              </w:rPr>
              <w:t xml:space="preserve">proper fractions by whole numbers (e.g.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3 </w:t>
            </w:r>
            <w:r>
              <w:rPr>
                <w:rFonts w:ascii="Calibri" w:hAnsi="Calibri"/>
                <w:sz w:val="22"/>
                <w:szCs w:val="22"/>
              </w:rPr>
              <w:t xml:space="preserve">÷ 2 = 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>
              <w:rPr>
                <w:rFonts w:ascii="Calibri" w:hAnsi="Calibri"/>
                <w:sz w:val="22"/>
                <w:szCs w:val="22"/>
                <w:vertAlign w:val="subscript"/>
              </w:rPr>
              <w:t xml:space="preserve">6 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14:paraId="612BD96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962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  <w:shd w:val="clear" w:color="auto" w:fill="C0C0C0"/>
              </w:rPr>
            </w:pPr>
          </w:p>
        </w:tc>
      </w:tr>
    </w:tbl>
    <w:p w14:paraId="612BD964" w14:textId="77777777" w:rsidR="007D41E5" w:rsidRDefault="007D41E5"/>
    <w:p w14:paraId="612BD965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1932"/>
        <w:gridCol w:w="1934"/>
        <w:gridCol w:w="2031"/>
        <w:gridCol w:w="2378"/>
      </w:tblGrid>
      <w:tr w:rsidR="007D41E5" w14:paraId="612BD967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6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0" w:name="FDPMultiplyDivideD"/>
            <w:bookmarkEnd w:id="30"/>
            <w:r>
              <w:rPr>
                <w:b/>
                <w:color w:val="FFFFFF"/>
              </w:rPr>
              <w:t>MULTIPLICATION AND DIVISION OF DECIMALS</w:t>
            </w:r>
          </w:p>
        </w:tc>
      </w:tr>
      <w:tr w:rsidR="007D41E5" w14:paraId="612BD96D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C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73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E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6F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1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multiply one-digit numbers with up to two decimal places by whole numbers </w:t>
            </w:r>
          </w:p>
        </w:tc>
      </w:tr>
      <w:tr w:rsidR="007D41E5" w14:paraId="612BD979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4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5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6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find the effect of dividing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 xml:space="preserve">one- or two-digit number by 10 and 100,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identifying the value of the digits in the answer as ones, tenths and hundredths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7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8" w14:textId="77777777" w:rsidR="007D41E5" w:rsidRDefault="008F3C8C">
            <w:pPr>
              <w:spacing w:after="0" w:line="240" w:lineRule="auto"/>
            </w:pPr>
            <w:r>
              <w:t xml:space="preserve">multiply and divide numbers by 10, 100 and 1000 where the answers are up to three decimal </w:t>
            </w:r>
            <w:r>
              <w:lastRenderedPageBreak/>
              <w:t>places</w:t>
            </w:r>
          </w:p>
        </w:tc>
      </w:tr>
      <w:tr w:rsidR="007D41E5" w14:paraId="612BD980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A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B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C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D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7E" w14:textId="77777777" w:rsidR="007D41E5" w:rsidRDefault="008F3C8C">
            <w:pPr>
              <w:tabs>
                <w:tab w:val="left" w:pos="2106"/>
              </w:tabs>
              <w:spacing w:after="0" w:line="240" w:lineRule="auto"/>
            </w:pPr>
            <w:r>
              <w:t>identify the value of each digit to three decimal places and multiply and divide numbers by 10, 100</w:t>
            </w:r>
          </w:p>
          <w:p w14:paraId="612BD97F" w14:textId="77777777" w:rsidR="007D41E5" w:rsidRDefault="008F3C8C">
            <w:pPr>
              <w:spacing w:after="0" w:line="240" w:lineRule="auto"/>
            </w:pPr>
            <w:r>
              <w:t xml:space="preserve">and 1000 where the answers are up to three decimal places </w:t>
            </w:r>
          </w:p>
        </w:tc>
      </w:tr>
      <w:tr w:rsidR="007D41E5" w14:paraId="612BD987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1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2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3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4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5" w14:textId="77777777" w:rsidR="007D41E5" w:rsidRDefault="008F3C8C">
            <w:pPr>
              <w:spacing w:after="0" w:line="240" w:lineRule="auto"/>
            </w:pPr>
            <w:r>
              <w:t xml:space="preserve">associate a fraction with division and calculate decimal fraction equivalents (e.g. 0.375) for a simple fraction </w:t>
            </w:r>
          </w:p>
          <w:p w14:paraId="612BD986" w14:textId="77777777" w:rsidR="007D41E5" w:rsidRDefault="008F3C8C">
            <w:pPr>
              <w:spacing w:after="0" w:line="240" w:lineRule="auto"/>
            </w:pPr>
            <w:r>
              <w:t xml:space="preserve">(e.g. 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vertAlign w:val="subscript"/>
              </w:rPr>
              <w:t>8</w:t>
            </w:r>
            <w:r>
              <w:t xml:space="preserve">) </w:t>
            </w:r>
          </w:p>
        </w:tc>
      </w:tr>
      <w:tr w:rsidR="007D41E5" w14:paraId="612BD98D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8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9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A" w14:textId="77777777" w:rsidR="007D41E5" w:rsidRDefault="007D41E5">
            <w:pPr>
              <w:spacing w:after="0" w:line="240" w:lineRule="auto"/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B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C" w14:textId="77777777" w:rsidR="007D41E5" w:rsidRDefault="008F3C8C">
            <w:pPr>
              <w:spacing w:after="0" w:line="240" w:lineRule="auto"/>
            </w:pPr>
            <w:r>
              <w:t>use written division methods in cases where the answer has up to two decimal places</w:t>
            </w:r>
          </w:p>
        </w:tc>
      </w:tr>
    </w:tbl>
    <w:p w14:paraId="612BD98E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1"/>
        <w:gridCol w:w="1932"/>
        <w:gridCol w:w="1934"/>
        <w:gridCol w:w="2031"/>
        <w:gridCol w:w="2378"/>
      </w:tblGrid>
      <w:tr w:rsidR="007D41E5" w14:paraId="612BD990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8F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PROBLEM SOLVING</w:t>
            </w:r>
            <w:bookmarkStart w:id="31" w:name="FDPProblems"/>
            <w:bookmarkEnd w:id="31"/>
          </w:p>
        </w:tc>
      </w:tr>
      <w:tr w:rsidR="007D41E5" w14:paraId="612BD996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9F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7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8" w14:textId="77777777" w:rsidR="007D41E5" w:rsidRDefault="008F3C8C">
            <w:pPr>
              <w:spacing w:after="0" w:line="240" w:lineRule="auto"/>
            </w:pPr>
            <w:r>
              <w:t>solve problems that involve all of the above</w:t>
            </w:r>
          </w:p>
          <w:p w14:paraId="612BD999" w14:textId="77777777" w:rsidR="007D41E5" w:rsidRDefault="007D41E5">
            <w:pPr>
              <w:spacing w:after="0" w:line="240" w:lineRule="auto"/>
            </w:pPr>
          </w:p>
          <w:p w14:paraId="612BD99A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B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 xml:space="preserve">solve problems involving increasingly harder </w:t>
            </w:r>
            <w:r>
              <w:rPr>
                <w:rFonts w:ascii="Calibri" w:hAnsi="Calibri"/>
                <w:sz w:val="20"/>
                <w:szCs w:val="20"/>
              </w:rPr>
              <w:t xml:space="preserve">fractions to calculate quantities, and fractions to divide quantities, including non-unit fractions where the answer is a whole number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numbers up to three decimal places </w:t>
            </w:r>
          </w:p>
          <w:p w14:paraId="612BD99D" w14:textId="77777777" w:rsidR="007D41E5" w:rsidRDefault="007D41E5">
            <w:pPr>
              <w:spacing w:after="0" w:line="240" w:lineRule="auto"/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9E" w14:textId="77777777" w:rsidR="007D41E5" w:rsidRDefault="007D41E5">
            <w:pPr>
              <w:spacing w:after="0" w:line="240" w:lineRule="auto"/>
            </w:pPr>
          </w:p>
        </w:tc>
      </w:tr>
      <w:tr w:rsidR="007D41E5" w14:paraId="612BD9A6" w14:textId="77777777">
        <w:tblPrEx>
          <w:tblCellMar>
            <w:top w:w="0" w:type="dxa"/>
            <w:bottom w:w="0" w:type="dxa"/>
          </w:tblCellMar>
        </w:tblPrEx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0" w14:textId="77777777" w:rsidR="007D41E5" w:rsidRDefault="007D41E5">
            <w:pPr>
              <w:spacing w:after="0" w:line="240" w:lineRule="auto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1" w14:textId="77777777" w:rsidR="007D41E5" w:rsidRDefault="007D41E5">
            <w:pPr>
              <w:spacing w:after="0" w:line="240" w:lineRule="auto"/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simple measure and money problems </w:t>
            </w:r>
            <w:r>
              <w:rPr>
                <w:rFonts w:ascii="Calibri" w:hAnsi="Calibri"/>
                <w:sz w:val="22"/>
                <w:szCs w:val="22"/>
              </w:rPr>
              <w:t>involving fractions and decimals to two decimal places.</w:t>
            </w:r>
          </w:p>
          <w:p w14:paraId="612BD9A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4" w14:textId="77777777" w:rsidR="007D41E5" w:rsidRDefault="008F3C8C">
            <w:pPr>
              <w:spacing w:after="0" w:line="240" w:lineRule="auto"/>
            </w:pPr>
            <w:r>
              <w:t xml:space="preserve">solve problems which require knowing percentage and decimal equivalents of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4</w:t>
            </w:r>
            <w:r>
              <w:t xml:space="preserve">, 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5</w:t>
            </w:r>
            <w:r>
              <w:t xml:space="preserve">, </w:t>
            </w:r>
            <w:r>
              <w:rPr>
                <w:vertAlign w:val="superscript"/>
              </w:rPr>
              <w:t>2</w:t>
            </w:r>
            <w:r>
              <w:t>/</w:t>
            </w:r>
            <w:r>
              <w:rPr>
                <w:vertAlign w:val="subscript"/>
              </w:rPr>
              <w:t>5</w:t>
            </w:r>
            <w:r>
              <w:t xml:space="preserve">, </w:t>
            </w:r>
            <w:r>
              <w:rPr>
                <w:vertAlign w:val="superscript"/>
              </w:rPr>
              <w:t>4</w:t>
            </w:r>
            <w:r>
              <w:t>/</w:t>
            </w:r>
            <w:r>
              <w:rPr>
                <w:vertAlign w:val="subscript"/>
              </w:rPr>
              <w:t xml:space="preserve">5 </w:t>
            </w:r>
            <w:r>
              <w:t>and those with a denominator of a multiple of 10 or 25.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5" w14:textId="77777777" w:rsidR="007D41E5" w:rsidRDefault="007D41E5">
            <w:pPr>
              <w:spacing w:after="0" w:line="240" w:lineRule="auto"/>
            </w:pPr>
          </w:p>
        </w:tc>
      </w:tr>
    </w:tbl>
    <w:p w14:paraId="612BD9A7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Ratio &amp; Proportion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1974"/>
        <w:gridCol w:w="1974"/>
        <w:gridCol w:w="1976"/>
        <w:gridCol w:w="2555"/>
      </w:tblGrid>
      <w:tr w:rsidR="007D41E5" w14:paraId="612BD9A9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8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Statements only </w:t>
            </w:r>
            <w:r>
              <w:rPr>
                <w:b/>
                <w:color w:val="FFFFFF"/>
              </w:rPr>
              <w:t xml:space="preserve">appear in Year 6 but should be connected to previous learning, particularly fractions and </w:t>
            </w:r>
            <w:bookmarkStart w:id="32" w:name="Ratio"/>
            <w:bookmarkEnd w:id="32"/>
            <w:r>
              <w:rPr>
                <w:b/>
                <w:color w:val="FFFFFF"/>
              </w:rPr>
              <w:t>multiplication and division</w:t>
            </w:r>
          </w:p>
        </w:tc>
      </w:tr>
      <w:tr w:rsidR="007D41E5" w14:paraId="612BD9AF" w14:textId="77777777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A" w14:textId="77777777" w:rsidR="007D41E5" w:rsidRDefault="007D41E5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B" w14:textId="77777777" w:rsidR="007D41E5" w:rsidRDefault="007D41E5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C" w14:textId="77777777" w:rsidR="007D41E5" w:rsidRDefault="007D41E5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D" w14:textId="77777777" w:rsidR="007D41E5" w:rsidRDefault="007D41E5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A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B5" w14:textId="77777777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0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1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2" w14:textId="77777777" w:rsidR="007D41E5" w:rsidRDefault="007D41E5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3" w14:textId="77777777" w:rsidR="007D41E5" w:rsidRDefault="007D41E5">
            <w:pPr>
              <w:spacing w:after="0" w:line="240" w:lineRule="auto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4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solve problems involving the relative sizes of two quantities where missing values can be found by using integer </w:t>
            </w:r>
            <w:r>
              <w:rPr>
                <w:rFonts w:ascii="Calibri" w:hAnsi="Calibri"/>
                <w:sz w:val="20"/>
                <w:szCs w:val="20"/>
              </w:rPr>
              <w:t xml:space="preserve">multiplication and division facts </w:t>
            </w:r>
          </w:p>
        </w:tc>
      </w:tr>
      <w:tr w:rsidR="007D41E5" w14:paraId="612BD9BB" w14:textId="77777777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6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7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8" w14:textId="77777777" w:rsidR="007D41E5" w:rsidRDefault="007D41E5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9" w14:textId="77777777" w:rsidR="007D41E5" w:rsidRDefault="007D41E5">
            <w:pPr>
              <w:spacing w:after="0" w:line="240" w:lineRule="auto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A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solve problems involving the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calculation of percentages [for example,    of measures, and such as 15% of 360] and the use of percentages for comparison </w:t>
            </w:r>
          </w:p>
        </w:tc>
      </w:tr>
      <w:tr w:rsidR="007D41E5" w14:paraId="612BD9C1" w14:textId="77777777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C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D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E" w14:textId="77777777" w:rsidR="007D41E5" w:rsidRDefault="007D41E5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BF" w14:textId="77777777" w:rsidR="007D41E5" w:rsidRDefault="007D41E5">
            <w:pPr>
              <w:spacing w:after="0" w:line="240" w:lineRule="auto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0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solve problems involving similar shapes where the </w:t>
            </w:r>
            <w:r>
              <w:rPr>
                <w:rFonts w:ascii="Calibri" w:hAnsi="Calibri"/>
                <w:sz w:val="20"/>
                <w:szCs w:val="20"/>
              </w:rPr>
              <w:t xml:space="preserve">scale factor is known or can be found </w:t>
            </w:r>
          </w:p>
        </w:tc>
      </w:tr>
      <w:tr w:rsidR="007D41E5" w14:paraId="612BD9C7" w14:textId="77777777">
        <w:tblPrEx>
          <w:tblCellMar>
            <w:top w:w="0" w:type="dxa"/>
            <w:bottom w:w="0" w:type="dxa"/>
          </w:tblCellMar>
        </w:tblPrEx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2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3" w14:textId="77777777" w:rsidR="007D41E5" w:rsidRDefault="007D41E5">
            <w:pPr>
              <w:spacing w:after="0" w:line="240" w:lineRule="auto"/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4" w14:textId="77777777" w:rsidR="007D41E5" w:rsidRDefault="007D41E5">
            <w:pPr>
              <w:spacing w:after="0" w:line="240" w:lineRule="auto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5" w14:textId="77777777" w:rsidR="007D41E5" w:rsidRDefault="007D41E5">
            <w:pPr>
              <w:spacing w:after="0" w:line="240" w:lineRule="auto"/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6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solve problems involving unequal sharing and grouping using knowledge of fractions and multiples.</w:t>
            </w:r>
          </w:p>
        </w:tc>
      </w:tr>
    </w:tbl>
    <w:p w14:paraId="612BD9C8" w14:textId="77777777" w:rsidR="007D41E5" w:rsidRDefault="007D41E5"/>
    <w:p w14:paraId="612BD9C9" w14:textId="77777777" w:rsidR="007D41E5" w:rsidRDefault="007D41E5"/>
    <w:p w14:paraId="612BD9CA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Algebra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2252"/>
        <w:gridCol w:w="1692"/>
        <w:gridCol w:w="2051"/>
        <w:gridCol w:w="2311"/>
      </w:tblGrid>
      <w:tr w:rsidR="007D41E5" w14:paraId="612BD9C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B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3" w:name="AEquations"/>
            <w:bookmarkEnd w:id="33"/>
            <w:r>
              <w:rPr>
                <w:b/>
                <w:color w:val="FFFFFF"/>
              </w:rPr>
              <w:t>EQUATIONS</w:t>
            </w:r>
          </w:p>
        </w:tc>
      </w:tr>
      <w:tr w:rsidR="007D41E5" w14:paraId="612BD9D2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E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C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9DB" w14:textId="77777777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3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recognise and use the inverse relationship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between addition and subtraction and use this to check calculations and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missing number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problems.</w:t>
            </w:r>
          </w:p>
          <w:p w14:paraId="612BD9D4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(copied from Addition and Subtraction)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5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solve problems, </w:t>
            </w:r>
            <w:r>
              <w:rPr>
                <w:i/>
                <w:sz w:val="20"/>
                <w:szCs w:val="20"/>
              </w:rPr>
              <w:t xml:space="preserve">including </w:t>
            </w:r>
            <w:r>
              <w:rPr>
                <w:b/>
                <w:i/>
                <w:sz w:val="20"/>
                <w:szCs w:val="20"/>
              </w:rPr>
              <w:t>missing number</w:t>
            </w:r>
            <w:r>
              <w:rPr>
                <w:i/>
                <w:sz w:val="20"/>
                <w:szCs w:val="20"/>
              </w:rPr>
              <w:t xml:space="preserve"> problems, using number facts, place value, and more complex addition and </w:t>
            </w:r>
            <w:r>
              <w:rPr>
                <w:i/>
                <w:sz w:val="20"/>
                <w:szCs w:val="20"/>
              </w:rPr>
              <w:t xml:space="preserve">subtraction. </w:t>
            </w:r>
            <w:r>
              <w:rPr>
                <w:sz w:val="20"/>
                <w:szCs w:val="20"/>
              </w:rPr>
              <w:t>(copied from Addition and Subtraction)</w:t>
            </w:r>
          </w:p>
          <w:p w14:paraId="612BD9D6" w14:textId="77777777" w:rsidR="007D41E5" w:rsidRDefault="007D41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7" w14:textId="77777777" w:rsidR="007D41E5" w:rsidRDefault="007D41E5">
            <w:pPr>
              <w:spacing w:after="0" w:line="240" w:lineRule="auto"/>
            </w:pP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8" w14:textId="77777777" w:rsidR="007D41E5" w:rsidRDefault="008F3C8C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use the properties of rectangles to deduce related facts and find </w:t>
            </w:r>
            <w:r>
              <w:rPr>
                <w:b/>
                <w:i/>
                <w:sz w:val="20"/>
                <w:szCs w:val="20"/>
              </w:rPr>
              <w:t>missing lengths and angles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612BD9D9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(copied from Geometry: Properties of Shapes</w:t>
            </w:r>
            <w:r>
              <w:t>)</w:t>
            </w: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A" w14:textId="77777777" w:rsidR="007D41E5" w:rsidRDefault="008F3C8C">
            <w:pPr>
              <w:tabs>
                <w:tab w:val="left" w:pos="2106"/>
              </w:tabs>
              <w:spacing w:after="0" w:line="240" w:lineRule="auto"/>
            </w:pPr>
            <w:r>
              <w:t>express missing number problems algebraically</w:t>
            </w:r>
          </w:p>
        </w:tc>
      </w:tr>
      <w:tr w:rsidR="007D41E5" w14:paraId="612BD9E4" w14:textId="7777777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C" w14:textId="77777777" w:rsidR="007D41E5" w:rsidRDefault="007D41E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DD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solve problems, including 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missing number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problems, involving multiplication and division, including integer scaling </w:t>
            </w:r>
          </w:p>
          <w:p w14:paraId="612BD9DE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</w:t>
            </w:r>
          </w:p>
          <w:p w14:paraId="612BD9D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Multiplication and Division</w:t>
            </w:r>
            <w:r>
              <w:rPr>
                <w:sz w:val="20"/>
                <w:szCs w:val="20"/>
              </w:rPr>
              <w:t>)</w:t>
            </w:r>
          </w:p>
          <w:p w14:paraId="612BD9E0" w14:textId="77777777" w:rsidR="007D41E5" w:rsidRDefault="007D41E5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1" w14:textId="77777777" w:rsidR="007D41E5" w:rsidRDefault="007D41E5">
            <w:pPr>
              <w:spacing w:after="0" w:line="240" w:lineRule="auto"/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2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3" w14:textId="77777777" w:rsidR="007D41E5" w:rsidRDefault="007D41E5">
            <w:pPr>
              <w:tabs>
                <w:tab w:val="left" w:pos="2106"/>
              </w:tabs>
              <w:spacing w:after="0" w:line="240" w:lineRule="auto"/>
            </w:pPr>
          </w:p>
        </w:tc>
      </w:tr>
      <w:tr w:rsidR="007D41E5" w14:paraId="612BD9EB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5" w14:textId="77777777" w:rsidR="007D41E5" w:rsidRDefault="008F3C8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recall and use addition and subtraction facts to 20 fluently, and derive and use related facts up to 100</w:t>
            </w:r>
          </w:p>
          <w:p w14:paraId="612BD9E6" w14:textId="77777777" w:rsidR="007D41E5" w:rsidRDefault="008F3C8C">
            <w:pPr>
              <w:spacing w:after="0" w:line="240" w:lineRule="auto"/>
            </w:pPr>
            <w:r>
              <w:rPr>
                <w:sz w:val="20"/>
                <w:szCs w:val="20"/>
              </w:rPr>
              <w:t>(copied from Addition and Subtraction)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7" w14:textId="77777777" w:rsidR="007D41E5" w:rsidRDefault="007D41E5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8" w14:textId="77777777" w:rsidR="007D41E5" w:rsidRDefault="007D41E5">
            <w:pPr>
              <w:spacing w:after="0" w:line="240" w:lineRule="auto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9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A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 pairs of numbers that satisfy number sentences involving two unknowns</w:t>
            </w:r>
          </w:p>
        </w:tc>
      </w:tr>
      <w:tr w:rsidR="007D41E5" w14:paraId="612BD9F1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C" w14:textId="77777777" w:rsidR="007D41E5" w:rsidRDefault="007D41E5">
            <w:pPr>
              <w:spacing w:after="0" w:line="240" w:lineRule="auto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D" w14:textId="77777777" w:rsidR="007D41E5" w:rsidRDefault="007D41E5">
            <w:pPr>
              <w:spacing w:after="0" w:line="240" w:lineRule="auto"/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E" w14:textId="77777777" w:rsidR="007D41E5" w:rsidRDefault="007D41E5">
            <w:pPr>
              <w:spacing w:after="0" w:line="240" w:lineRule="auto"/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EF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0" w14:textId="77777777" w:rsidR="007D41E5" w:rsidRDefault="008F3C8C">
            <w:pPr>
              <w:tabs>
                <w:tab w:val="left" w:pos="21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enumerate all possibilities of combinations of two variables</w:t>
            </w:r>
          </w:p>
        </w:tc>
      </w:tr>
    </w:tbl>
    <w:p w14:paraId="612BD9F2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9"/>
        <w:gridCol w:w="1742"/>
        <w:gridCol w:w="2311"/>
        <w:gridCol w:w="1742"/>
        <w:gridCol w:w="2332"/>
      </w:tblGrid>
      <w:tr w:rsidR="007D41E5" w14:paraId="612BD9F4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3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4" w:name="AFormulae"/>
            <w:bookmarkEnd w:id="34"/>
            <w:r>
              <w:rPr>
                <w:b/>
                <w:color w:val="FFFFFF"/>
              </w:rPr>
              <w:t>FORMULAE</w:t>
            </w:r>
          </w:p>
        </w:tc>
      </w:tr>
      <w:tr w:rsidR="007D41E5" w14:paraId="612BD9FA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01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B" w14:textId="77777777" w:rsidR="007D41E5" w:rsidRDefault="007D41E5">
            <w:pPr>
              <w:spacing w:after="0" w:line="240" w:lineRule="auto"/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C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D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Perimeter can be </w:t>
            </w:r>
            <w:r>
              <w:rPr>
                <w:rFonts w:ascii="Calibri" w:hAnsi="Calibri"/>
                <w:i/>
                <w:sz w:val="20"/>
                <w:szCs w:val="20"/>
              </w:rPr>
              <w:t>expressed algebraically as 2(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+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b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) where a and b are the dimensions in the same unit. </w:t>
            </w:r>
          </w:p>
          <w:p w14:paraId="612BD9FE" w14:textId="77777777" w:rsidR="007D41E5" w:rsidRDefault="008F3C8C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(Copied from NSG measurement)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9FF" w14:textId="77777777" w:rsidR="007D41E5" w:rsidRDefault="007D41E5">
            <w:pPr>
              <w:pStyle w:val="Default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0" w14:textId="77777777" w:rsidR="007D41E5" w:rsidRDefault="008F3C8C">
            <w:pPr>
              <w:spacing w:after="0" w:line="240" w:lineRule="auto"/>
            </w:pPr>
            <w:r>
              <w:t xml:space="preserve">use simple formulae </w:t>
            </w:r>
          </w:p>
        </w:tc>
      </w:tr>
      <w:tr w:rsidR="007D41E5" w14:paraId="612BDA0A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2" w14:textId="77777777" w:rsidR="007D41E5" w:rsidRDefault="007D41E5">
            <w:pPr>
              <w:spacing w:after="0" w:line="240" w:lineRule="auto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3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4" w14:textId="77777777" w:rsidR="007D41E5" w:rsidRDefault="007D41E5">
            <w:pPr>
              <w:spacing w:after="0" w:line="240" w:lineRule="auto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5" w14:textId="77777777" w:rsidR="007D41E5" w:rsidRDefault="007D41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6" w14:textId="77777777" w:rsidR="007D41E5" w:rsidRDefault="008F3C8C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 xml:space="preserve">recognise when it is possible to use </w:t>
            </w:r>
            <w:r>
              <w:rPr>
                <w:b/>
                <w:i/>
                <w:sz w:val="20"/>
                <w:szCs w:val="20"/>
              </w:rPr>
              <w:t xml:space="preserve">formulae </w:t>
            </w:r>
            <w:r>
              <w:rPr>
                <w:i/>
                <w:sz w:val="20"/>
                <w:szCs w:val="20"/>
              </w:rPr>
              <w:t xml:space="preserve">for area and volume of shapes </w:t>
            </w:r>
          </w:p>
          <w:p w14:paraId="612BDA07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(copied from </w:t>
            </w:r>
            <w:r>
              <w:rPr>
                <w:sz w:val="20"/>
                <w:szCs w:val="20"/>
              </w:rPr>
              <w:t>Measurement)</w:t>
            </w:r>
          </w:p>
          <w:p w14:paraId="612BDA08" w14:textId="77777777" w:rsidR="007D41E5" w:rsidRDefault="007D41E5">
            <w:pPr>
              <w:spacing w:after="0" w:line="240" w:lineRule="auto"/>
            </w:pPr>
          </w:p>
          <w:p w14:paraId="612BDA09" w14:textId="77777777" w:rsidR="007D41E5" w:rsidRDefault="007D41E5">
            <w:pPr>
              <w:spacing w:after="0" w:line="240" w:lineRule="auto"/>
            </w:pPr>
          </w:p>
        </w:tc>
      </w:tr>
    </w:tbl>
    <w:p w14:paraId="612BDA0B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9"/>
        <w:gridCol w:w="1742"/>
        <w:gridCol w:w="2311"/>
        <w:gridCol w:w="1742"/>
        <w:gridCol w:w="2332"/>
      </w:tblGrid>
      <w:tr w:rsidR="007D41E5" w14:paraId="612BDA0D" w14:textId="77777777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C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5" w:name="ASequences"/>
            <w:bookmarkEnd w:id="35"/>
            <w:r>
              <w:rPr>
                <w:b/>
                <w:color w:val="FFFFFF"/>
              </w:rPr>
              <w:t>SEQUENCES</w:t>
            </w:r>
          </w:p>
        </w:tc>
      </w:tr>
      <w:tr w:rsidR="007D41E5" w14:paraId="612BDA14" w14:textId="77777777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0E" w14:textId="77777777" w:rsidR="007D41E5" w:rsidRDefault="008F3C8C">
            <w:pPr>
              <w:pStyle w:val="Default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compare and sequence intervals of time</w:t>
            </w:r>
          </w:p>
          <w:p w14:paraId="612BDA0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18"/>
                <w:szCs w:val="18"/>
              </w:rPr>
              <w:t xml:space="preserve">(copied from Measurement) 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0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1" w14:textId="77777777" w:rsidR="007D41E5" w:rsidRDefault="007D41E5">
            <w:pPr>
              <w:spacing w:after="0" w:line="240" w:lineRule="auto"/>
            </w:pP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2" w14:textId="77777777" w:rsidR="007D41E5" w:rsidRDefault="007D41E5">
            <w:pPr>
              <w:spacing w:after="0" w:line="240" w:lineRule="auto"/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3" w14:textId="77777777" w:rsidR="007D41E5" w:rsidRDefault="008F3C8C">
            <w:pPr>
              <w:spacing w:after="0" w:line="240" w:lineRule="auto"/>
            </w:pPr>
            <w:r>
              <w:t>generate and describe linear number sequences</w:t>
            </w:r>
          </w:p>
        </w:tc>
      </w:tr>
      <w:tr w:rsidR="007D41E5" w14:paraId="612BDA1B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5" w14:textId="77777777" w:rsidR="007D41E5" w:rsidRDefault="008F3C8C">
            <w:pPr>
              <w:pStyle w:val="Default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order and arrange combinations of mathematical objects in patterns </w:t>
            </w:r>
          </w:p>
          <w:p w14:paraId="612BDA16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16"/>
                <w:szCs w:val="16"/>
              </w:rPr>
              <w:t xml:space="preserve">(copied from Geometry: position and </w:t>
            </w:r>
            <w:r>
              <w:rPr>
                <w:rFonts w:ascii="Calibri" w:hAnsi="Calibri"/>
                <w:sz w:val="16"/>
                <w:szCs w:val="16"/>
              </w:rPr>
              <w:t xml:space="preserve">direction) </w:t>
            </w: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7" w14:textId="77777777" w:rsidR="007D41E5" w:rsidRDefault="007D41E5">
            <w:pPr>
              <w:spacing w:after="0" w:line="240" w:lineRule="auto"/>
            </w:pPr>
          </w:p>
        </w:tc>
        <w:tc>
          <w:tcPr>
            <w:tcW w:w="2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8" w14:textId="77777777" w:rsidR="007D41E5" w:rsidRDefault="007D41E5">
            <w:pPr>
              <w:spacing w:after="0" w:line="240" w:lineRule="auto"/>
            </w:pPr>
          </w:p>
        </w:tc>
        <w:tc>
          <w:tcPr>
            <w:tcW w:w="1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9" w14:textId="77777777" w:rsidR="007D41E5" w:rsidRDefault="007D41E5">
            <w:pPr>
              <w:spacing w:after="0" w:line="240" w:lineRule="auto"/>
            </w:pPr>
          </w:p>
        </w:tc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A" w14:textId="77777777" w:rsidR="007D41E5" w:rsidRDefault="007D41E5">
            <w:pPr>
              <w:spacing w:after="0" w:line="240" w:lineRule="auto"/>
            </w:pPr>
          </w:p>
        </w:tc>
      </w:tr>
    </w:tbl>
    <w:p w14:paraId="612BDA1C" w14:textId="77777777" w:rsidR="007D41E5" w:rsidRDefault="007D41E5"/>
    <w:p w14:paraId="612BDA1D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Measurement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2"/>
        <w:gridCol w:w="2089"/>
        <w:gridCol w:w="1813"/>
        <w:gridCol w:w="2732"/>
        <w:gridCol w:w="1790"/>
      </w:tblGrid>
      <w:tr w:rsidR="007D41E5" w14:paraId="612BDA1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1E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6" w:name="MComparingEst"/>
            <w:bookmarkEnd w:id="36"/>
            <w:r>
              <w:rPr>
                <w:b/>
                <w:color w:val="FFFFFF"/>
              </w:rPr>
              <w:t>COMPARING AND ESTIMATING</w:t>
            </w:r>
          </w:p>
        </w:tc>
      </w:tr>
      <w:tr w:rsidR="007D41E5" w14:paraId="612BDA25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2E" w14:textId="77777777">
        <w:tblPrEx>
          <w:tblCellMar>
            <w:top w:w="0" w:type="dxa"/>
            <w:bottom w:w="0" w:type="dxa"/>
          </w:tblCellMar>
        </w:tblPrEx>
        <w:trPr>
          <w:trHeight w:val="2061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order lengths, mass, volume/capacity and record the results using &gt;, &lt; and = </w:t>
            </w:r>
          </w:p>
          <w:p w14:paraId="612BDA2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8" w14:textId="77777777" w:rsidR="007D41E5" w:rsidRDefault="007D41E5">
            <w:pPr>
              <w:spacing w:after="0" w:line="240" w:lineRule="auto"/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estimate, compare and calculate different measures, including money in </w:t>
            </w:r>
            <w:r>
              <w:rPr>
                <w:rFonts w:ascii="Calibri" w:hAnsi="Calibri"/>
                <w:sz w:val="22"/>
                <w:szCs w:val="22"/>
              </w:rPr>
              <w:t xml:space="preserve">pounds and pence </w:t>
            </w:r>
          </w:p>
          <w:p w14:paraId="612BDA2A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(also included in Measuring)</w:t>
            </w:r>
          </w:p>
          <w:p w14:paraId="612BDA2B" w14:textId="77777777" w:rsidR="007D41E5" w:rsidRDefault="007D41E5">
            <w:pPr>
              <w:spacing w:after="0" w:line="240" w:lineRule="auto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C" w14:textId="77777777" w:rsidR="007D41E5" w:rsidRDefault="008F3C8C">
            <w:pPr>
              <w:spacing w:after="0" w:line="240" w:lineRule="auto"/>
            </w:pPr>
            <w:r>
              <w:t>calculate and compare the area of squares and rectangles including using standard units, square centimetres (cm</w:t>
            </w:r>
            <w:r>
              <w:rPr>
                <w:vertAlign w:val="superscript"/>
              </w:rPr>
              <w:t>2</w:t>
            </w:r>
            <w:r>
              <w:t>) and square metres (m</w:t>
            </w:r>
            <w:r>
              <w:rPr>
                <w:vertAlign w:val="superscript"/>
              </w:rPr>
              <w:t>2</w:t>
            </w:r>
            <w:r>
              <w:t>) and estimate the area of irregular shapes (also included in measuring)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D" w14:textId="77777777" w:rsidR="007D41E5" w:rsidRDefault="008F3C8C">
            <w:pPr>
              <w:spacing w:after="0" w:line="240" w:lineRule="auto"/>
            </w:pPr>
            <w:r>
              <w:t>calculate, estimate and compare volume of cubes and cuboids using standard units, including centimetre cubed (cm</w:t>
            </w:r>
            <w:r>
              <w:rPr>
                <w:vertAlign w:val="superscript"/>
              </w:rPr>
              <w:t>3</w:t>
            </w:r>
            <w:r>
              <w:t>) and cubic metres (m</w:t>
            </w:r>
            <w:r>
              <w:rPr>
                <w:vertAlign w:val="superscript"/>
              </w:rPr>
              <w:t>3</w:t>
            </w:r>
            <w:r>
              <w:t>), and extending to other units such as mm</w:t>
            </w:r>
            <w:r>
              <w:rPr>
                <w:vertAlign w:val="superscript"/>
              </w:rPr>
              <w:t xml:space="preserve">3 </w:t>
            </w:r>
            <w:r>
              <w:t>and km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</w:tr>
      <w:tr w:rsidR="007D41E5" w14:paraId="612BDA35" w14:textId="77777777">
        <w:tblPrEx>
          <w:tblCellMar>
            <w:top w:w="0" w:type="dxa"/>
            <w:bottom w:w="0" w:type="dxa"/>
          </w:tblCellMar>
        </w:tblPrEx>
        <w:trPr>
          <w:trHeight w:val="1668"/>
        </w:trPr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2F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0" w14:textId="77777777" w:rsidR="007D41E5" w:rsidRDefault="007D41E5">
            <w:pPr>
              <w:spacing w:after="0" w:line="240" w:lineRule="auto"/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1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2" w14:textId="77777777" w:rsidR="007D41E5" w:rsidRDefault="008F3C8C">
            <w:pPr>
              <w:pStyle w:val="Default"/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estimate volume (e.g. using 1 cm</w:t>
            </w:r>
            <w:r>
              <w:rPr>
                <w:rFonts w:ascii="Calibri" w:hAnsi="Calibri"/>
                <w:color w:val="auto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blocks to build cubes and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cuboids) and capacity (e.g. using water)</w:t>
            </w:r>
          </w:p>
          <w:p w14:paraId="612BDA33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4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</w:tr>
      <w:tr w:rsidR="007D41E5" w14:paraId="612BDA3C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sequence intervals of time </w:t>
            </w:r>
          </w:p>
          <w:p w14:paraId="612BDA3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compare durations of events, for example to calculate the time taken by particular events or tasks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A" w14:textId="77777777" w:rsidR="007D41E5" w:rsidRDefault="007D41E5">
            <w:pPr>
              <w:pStyle w:val="Default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B" w14:textId="77777777" w:rsidR="007D41E5" w:rsidRDefault="007D41E5">
            <w:pPr>
              <w:spacing w:after="0" w:line="240" w:lineRule="auto"/>
            </w:pPr>
          </w:p>
        </w:tc>
      </w:tr>
      <w:tr w:rsidR="007D41E5" w14:paraId="612BDA42" w14:textId="77777777">
        <w:tblPrEx>
          <w:tblCellMar>
            <w:top w:w="0" w:type="dxa"/>
            <w:bottom w:w="0" w:type="dxa"/>
          </w:tblCellMar>
        </w:tblPrEx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D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E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estimate and read time with increasing accuracy to the </w:t>
            </w:r>
            <w:r>
              <w:rPr>
                <w:rFonts w:ascii="Calibri" w:hAnsi="Calibri"/>
                <w:sz w:val="22"/>
                <w:szCs w:val="22"/>
              </w:rPr>
              <w:t xml:space="preserve">nearest minute; record and compare time in terms of seconds, minutes, hours and o’clock; use vocabulary such as a.m./p.m., morning, afternoon, noon and midnight </w:t>
            </w:r>
            <w:r>
              <w:rPr>
                <w:rFonts w:ascii="Calibri" w:hAnsi="Calibri"/>
                <w:sz w:val="20"/>
                <w:szCs w:val="20"/>
              </w:rPr>
              <w:t>(appears also in Telling the Time)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3F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0" w14:textId="77777777" w:rsidR="007D41E5" w:rsidRDefault="007D41E5">
            <w:pPr>
              <w:pStyle w:val="Default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1" w14:textId="77777777" w:rsidR="007D41E5" w:rsidRDefault="007D41E5">
            <w:pPr>
              <w:spacing w:after="0" w:line="240" w:lineRule="auto"/>
            </w:pPr>
          </w:p>
        </w:tc>
      </w:tr>
    </w:tbl>
    <w:p w14:paraId="612BDA43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0"/>
        <w:gridCol w:w="2089"/>
        <w:gridCol w:w="1801"/>
        <w:gridCol w:w="2537"/>
        <w:gridCol w:w="1949"/>
      </w:tblGrid>
      <w:tr w:rsidR="007D41E5" w14:paraId="612BDA45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4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7" w:name="MMeasureCalc"/>
            <w:bookmarkEnd w:id="37"/>
            <w:r>
              <w:rPr>
                <w:b/>
                <w:color w:val="FFFFFF"/>
              </w:rPr>
              <w:t>MEASURING and CALCULATING</w:t>
            </w:r>
          </w:p>
        </w:tc>
      </w:tr>
      <w:tr w:rsidR="007D41E5" w14:paraId="612BDA4B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58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C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choose and use appropriate standard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units to estimate and measure </w:t>
            </w:r>
            <w:r>
              <w:rPr>
                <w:rFonts w:ascii="Calibri" w:hAnsi="Calibri"/>
                <w:b/>
                <w:sz w:val="22"/>
                <w:szCs w:val="22"/>
              </w:rPr>
              <w:t>length/height</w:t>
            </w:r>
            <w:r>
              <w:rPr>
                <w:rFonts w:ascii="Calibri" w:hAnsi="Calibri"/>
                <w:sz w:val="22"/>
                <w:szCs w:val="22"/>
              </w:rPr>
              <w:t xml:space="preserve"> in any direction (m/cm);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mass </w:t>
            </w:r>
            <w:r>
              <w:rPr>
                <w:rFonts w:ascii="Calibri" w:hAnsi="Calibri"/>
                <w:sz w:val="22"/>
                <w:szCs w:val="22"/>
              </w:rPr>
              <w:t xml:space="preserve">(kg/g); </w:t>
            </w:r>
            <w:r>
              <w:rPr>
                <w:rFonts w:ascii="Calibri" w:hAnsi="Calibri"/>
                <w:b/>
                <w:sz w:val="22"/>
                <w:szCs w:val="22"/>
              </w:rPr>
              <w:t>temperature</w:t>
            </w:r>
            <w:r>
              <w:rPr>
                <w:rFonts w:ascii="Calibri" w:hAnsi="Calibri"/>
                <w:sz w:val="22"/>
                <w:szCs w:val="22"/>
              </w:rPr>
              <w:t xml:space="preserve"> (°C); </w:t>
            </w:r>
            <w:r>
              <w:rPr>
                <w:rFonts w:ascii="Calibri" w:hAnsi="Calibri"/>
                <w:b/>
                <w:sz w:val="22"/>
                <w:szCs w:val="22"/>
              </w:rPr>
              <w:t>capacity</w:t>
            </w:r>
            <w:r>
              <w:rPr>
                <w:rFonts w:ascii="Calibri" w:hAnsi="Calibri"/>
                <w:sz w:val="22"/>
                <w:szCs w:val="22"/>
              </w:rPr>
              <w:t xml:space="preserve"> (litres/ml) to the nearest appropriate unit, using rulers, scales, thermometers and </w:t>
            </w:r>
            <w:r>
              <w:rPr>
                <w:rFonts w:ascii="Calibri" w:hAnsi="Calibri"/>
                <w:sz w:val="22"/>
                <w:szCs w:val="22"/>
              </w:rPr>
              <w:t>measuring vessels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D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measure, compare, add and subtract: </w:t>
            </w: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lengths</w:t>
            </w:r>
            <w:r>
              <w:rPr>
                <w:rFonts w:ascii="Calibri" w:hAnsi="Calibri"/>
                <w:sz w:val="22"/>
                <w:szCs w:val="22"/>
              </w:rPr>
              <w:t xml:space="preserve"> (m/cm/mm); </w:t>
            </w:r>
            <w:r>
              <w:rPr>
                <w:rFonts w:ascii="Calibri" w:hAnsi="Calibri"/>
                <w:b/>
                <w:sz w:val="22"/>
                <w:szCs w:val="22"/>
              </w:rPr>
              <w:t>mass</w:t>
            </w:r>
            <w:r>
              <w:rPr>
                <w:rFonts w:ascii="Calibri" w:hAnsi="Calibri"/>
                <w:sz w:val="22"/>
                <w:szCs w:val="22"/>
              </w:rPr>
              <w:t xml:space="preserve"> (kg/g); </w:t>
            </w:r>
            <w:r>
              <w:rPr>
                <w:rFonts w:ascii="Calibri" w:hAnsi="Calibri"/>
                <w:b/>
                <w:sz w:val="22"/>
                <w:szCs w:val="22"/>
              </w:rPr>
              <w:t>volume/capacity</w:t>
            </w:r>
            <w:r>
              <w:rPr>
                <w:rFonts w:ascii="Calibri" w:hAnsi="Calibri"/>
                <w:sz w:val="22"/>
                <w:szCs w:val="22"/>
              </w:rPr>
              <w:t xml:space="preserve"> (l/ml) </w:t>
            </w:r>
          </w:p>
          <w:p w14:paraId="612BDA4E" w14:textId="77777777" w:rsidR="007D41E5" w:rsidRDefault="007D41E5">
            <w:pPr>
              <w:spacing w:after="0" w:line="240" w:lineRule="auto"/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4F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estimate, compare and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calculate </w:t>
            </w:r>
            <w:r>
              <w:rPr>
                <w:rFonts w:ascii="Calibri" w:hAnsi="Calibri"/>
                <w:b/>
                <w:sz w:val="22"/>
                <w:szCs w:val="22"/>
              </w:rPr>
              <w:t>different measures,</w:t>
            </w:r>
            <w:r>
              <w:rPr>
                <w:rFonts w:ascii="Calibri" w:hAnsi="Calibri"/>
                <w:sz w:val="22"/>
                <w:szCs w:val="22"/>
              </w:rPr>
              <w:t xml:space="preserve"> including </w:t>
            </w:r>
            <w:r>
              <w:rPr>
                <w:rFonts w:ascii="Calibri" w:hAnsi="Calibri"/>
                <w:b/>
                <w:sz w:val="22"/>
                <w:szCs w:val="22"/>
              </w:rPr>
              <w:t>money in pounds and pence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12BDA50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(appears also in Comparing) </w:t>
            </w:r>
          </w:p>
          <w:p w14:paraId="612BDA5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2" w14:textId="77777777" w:rsidR="007D41E5" w:rsidRDefault="008F3C8C">
            <w:pPr>
              <w:spacing w:after="0" w:line="240" w:lineRule="auto"/>
            </w:pPr>
            <w:r>
              <w:lastRenderedPageBreak/>
              <w:t xml:space="preserve">use all four </w:t>
            </w:r>
            <w:r>
              <w:t xml:space="preserve">operations to solve problems involving </w:t>
            </w:r>
            <w:r>
              <w:lastRenderedPageBreak/>
              <w:t xml:space="preserve">measure (e.g. </w:t>
            </w:r>
            <w:r>
              <w:rPr>
                <w:b/>
              </w:rPr>
              <w:t>length, mass, volume, money</w:t>
            </w:r>
            <w:r>
              <w:t>) using decimal notation including scaling.</w:t>
            </w:r>
          </w:p>
          <w:p w14:paraId="612BDA53" w14:textId="77777777" w:rsidR="007D41E5" w:rsidRDefault="007D41E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612BDA54" w14:textId="77777777" w:rsidR="007D41E5" w:rsidRDefault="007D41E5">
            <w:pPr>
              <w:spacing w:after="0" w:line="240" w:lineRule="auto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5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problems involving the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calculation and conversion of </w:t>
            </w:r>
            <w:r>
              <w:rPr>
                <w:rFonts w:ascii="Calibri" w:hAnsi="Calibri"/>
                <w:b/>
                <w:sz w:val="22"/>
                <w:szCs w:val="22"/>
              </w:rPr>
              <w:t>units of measure</w:t>
            </w:r>
            <w:r>
              <w:rPr>
                <w:rFonts w:ascii="Calibri" w:hAnsi="Calibri"/>
                <w:sz w:val="22"/>
                <w:szCs w:val="22"/>
              </w:rPr>
              <w:t xml:space="preserve">, using decimal notation up to three decimal </w:t>
            </w:r>
            <w:r>
              <w:rPr>
                <w:rFonts w:ascii="Calibri" w:hAnsi="Calibri"/>
                <w:sz w:val="22"/>
                <w:szCs w:val="22"/>
              </w:rPr>
              <w:t xml:space="preserve">places where appropriate </w:t>
            </w:r>
          </w:p>
          <w:p w14:paraId="612BDA56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appears also in Converting)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12BDA57" w14:textId="77777777" w:rsidR="007D41E5" w:rsidRDefault="007D41E5">
            <w:pPr>
              <w:spacing w:after="0" w:line="240" w:lineRule="auto"/>
            </w:pPr>
          </w:p>
        </w:tc>
      </w:tr>
      <w:tr w:rsidR="007D41E5" w14:paraId="612BDA5F" w14:textId="77777777">
        <w:tblPrEx>
          <w:tblCellMar>
            <w:top w:w="0" w:type="dxa"/>
            <w:bottom w:w="0" w:type="dxa"/>
          </w:tblCellMar>
        </w:tblPrEx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9" w14:textId="77777777" w:rsidR="007D41E5" w:rsidRDefault="007D41E5">
            <w:pPr>
              <w:spacing w:after="0" w:line="240" w:lineRule="auto"/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measure the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perimeter</w:t>
            </w:r>
            <w:r>
              <w:rPr>
                <w:rFonts w:ascii="Calibri" w:hAnsi="Calibri"/>
                <w:sz w:val="22"/>
                <w:szCs w:val="22"/>
              </w:rPr>
              <w:t xml:space="preserve"> of simple 2-D shapes </w:t>
            </w:r>
          </w:p>
          <w:p w14:paraId="612BDA5B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C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measure and calculate the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perimeter </w:t>
            </w:r>
            <w:r>
              <w:rPr>
                <w:rFonts w:ascii="Calibri" w:hAnsi="Calibri"/>
                <w:sz w:val="22"/>
                <w:szCs w:val="22"/>
              </w:rPr>
              <w:t xml:space="preserve">of a rectilinear figure (including squares) in centimetres and metres 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D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measure and calculate the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perimeter</w:t>
            </w:r>
            <w:r>
              <w:rPr>
                <w:rFonts w:ascii="Calibri" w:hAnsi="Calibri"/>
                <w:sz w:val="22"/>
                <w:szCs w:val="22"/>
              </w:rPr>
              <w:t xml:space="preserve"> of composite rectilinear shapes in centimetres and metres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5E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recognise that shapes with the same areas can have different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perimeters </w:t>
            </w:r>
            <w:r>
              <w:rPr>
                <w:rFonts w:ascii="Calibri" w:hAnsi="Calibri"/>
                <w:sz w:val="22"/>
                <w:szCs w:val="22"/>
              </w:rPr>
              <w:t xml:space="preserve">and vice versa </w:t>
            </w:r>
          </w:p>
        </w:tc>
      </w:tr>
    </w:tbl>
    <w:p w14:paraId="612BDA60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1476"/>
        <w:gridCol w:w="1372"/>
        <w:gridCol w:w="2215"/>
        <w:gridCol w:w="2779"/>
      </w:tblGrid>
      <w:tr w:rsidR="007D41E5" w14:paraId="612BDA6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1" w14:textId="77777777" w:rsidR="007D41E5" w:rsidRDefault="008F3C8C">
            <w:pPr>
              <w:spacing w:after="0" w:line="240" w:lineRule="auto"/>
              <w:jc w:val="center"/>
            </w:pPr>
            <w:r>
              <w:rPr>
                <w:b/>
                <w:color w:val="FFFFFF"/>
              </w:rPr>
              <w:t>MEASURING and CALCULATING</w:t>
            </w:r>
          </w:p>
        </w:tc>
      </w:tr>
      <w:tr w:rsidR="007D41E5" w14:paraId="612BDA68" w14:textId="77777777">
        <w:tblPrEx>
          <w:tblCellMar>
            <w:top w:w="0" w:type="dxa"/>
            <w:bottom w:w="0" w:type="dxa"/>
          </w:tblCellMar>
        </w:tblPrEx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70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9" w14:textId="77777777" w:rsidR="007D41E5" w:rsidRDefault="008F3C8C">
            <w:pPr>
              <w:spacing w:after="0" w:line="240" w:lineRule="auto"/>
            </w:pPr>
            <w:r>
              <w:t xml:space="preserve">recognise and use symbols for pounds </w:t>
            </w:r>
            <w:r>
              <w:rPr>
                <w:b/>
              </w:rPr>
              <w:t xml:space="preserve">(£) and </w:t>
            </w:r>
            <w:r>
              <w:rPr>
                <w:b/>
              </w:rPr>
              <w:t>pence (p)</w:t>
            </w:r>
            <w:r>
              <w:t>; combine amounts to make a particular value</w:t>
            </w:r>
          </w:p>
          <w:p w14:paraId="612BDA6A" w14:textId="77777777" w:rsidR="007D41E5" w:rsidRDefault="007D41E5">
            <w:pPr>
              <w:spacing w:after="0" w:line="240" w:lineRule="auto"/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B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add and subtract amounts of </w:t>
            </w:r>
            <w:r>
              <w:rPr>
                <w:rFonts w:ascii="Calibri" w:hAnsi="Calibri"/>
                <w:b/>
                <w:sz w:val="22"/>
                <w:szCs w:val="22"/>
              </w:rPr>
              <w:t>money</w:t>
            </w:r>
            <w:r>
              <w:rPr>
                <w:rFonts w:ascii="Calibri" w:hAnsi="Calibri"/>
                <w:sz w:val="22"/>
                <w:szCs w:val="22"/>
              </w:rPr>
              <w:t xml:space="preserve"> to give change, using both £ and p in practical contexts </w:t>
            </w:r>
          </w:p>
          <w:p w14:paraId="612BDA6C" w14:textId="77777777" w:rsidR="007D41E5" w:rsidRDefault="007D41E5">
            <w:pPr>
              <w:spacing w:after="0" w:line="240" w:lineRule="auto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D" w14:textId="77777777" w:rsidR="007D41E5" w:rsidRDefault="007D41E5">
            <w:pPr>
              <w:spacing w:after="0" w:line="240" w:lineRule="auto"/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E" w14:textId="77777777" w:rsidR="007D41E5" w:rsidRDefault="007D41E5">
            <w:pPr>
              <w:spacing w:after="0" w:line="240" w:lineRule="auto"/>
            </w:pP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6F" w14:textId="77777777" w:rsidR="007D41E5" w:rsidRDefault="007D41E5">
            <w:pPr>
              <w:spacing w:after="0" w:line="240" w:lineRule="auto"/>
            </w:pPr>
          </w:p>
        </w:tc>
      </w:tr>
      <w:tr w:rsidR="007D41E5" w14:paraId="612BDA77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1" w14:textId="77777777" w:rsidR="007D41E5" w:rsidRDefault="008F3C8C">
            <w:pPr>
              <w:spacing w:after="0" w:line="240" w:lineRule="auto"/>
            </w:pPr>
            <w:r>
              <w:t>find different combinations of coins that equal the same amounts of money</w:t>
            </w:r>
          </w:p>
          <w:p w14:paraId="612BDA72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3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4" w14:textId="77777777" w:rsidR="007D41E5" w:rsidRDefault="007D41E5">
            <w:pPr>
              <w:spacing w:after="0" w:line="240" w:lineRule="auto"/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5" w14:textId="77777777" w:rsidR="007D41E5" w:rsidRDefault="007D41E5">
            <w:pPr>
              <w:spacing w:after="0" w:line="240" w:lineRule="auto"/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6" w14:textId="77777777" w:rsidR="007D41E5" w:rsidRDefault="007D41E5">
            <w:pPr>
              <w:spacing w:after="0" w:line="240" w:lineRule="auto"/>
            </w:pPr>
          </w:p>
        </w:tc>
      </w:tr>
      <w:tr w:rsidR="007D41E5" w14:paraId="612BDA7D" w14:textId="77777777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8" w14:textId="77777777" w:rsidR="007D41E5" w:rsidRDefault="008F3C8C">
            <w:pPr>
              <w:spacing w:after="0" w:line="240" w:lineRule="auto"/>
            </w:pPr>
            <w:r>
              <w:rPr>
                <w:b/>
              </w:rPr>
              <w:t xml:space="preserve">solve simple </w:t>
            </w:r>
            <w:r>
              <w:rPr>
                <w:b/>
              </w:rPr>
              <w:t>problems</w:t>
            </w:r>
            <w:r>
              <w:t xml:space="preserve"> in a practical context involving addition and subtraction of money of the same unit, including giving change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9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A" w14:textId="77777777" w:rsidR="007D41E5" w:rsidRDefault="007D41E5">
            <w:pPr>
              <w:spacing w:after="0" w:line="240" w:lineRule="auto"/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B" w14:textId="77777777" w:rsidR="007D41E5" w:rsidRDefault="007D41E5">
            <w:pPr>
              <w:spacing w:after="0" w:line="240" w:lineRule="auto"/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C" w14:textId="77777777" w:rsidR="007D41E5" w:rsidRDefault="007D41E5">
            <w:pPr>
              <w:spacing w:after="0" w:line="240" w:lineRule="auto"/>
            </w:pPr>
          </w:p>
        </w:tc>
      </w:tr>
      <w:tr w:rsidR="007D41E5" w14:paraId="612BDA87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E" w14:textId="77777777" w:rsidR="007D41E5" w:rsidRDefault="007D41E5">
            <w:pPr>
              <w:spacing w:after="0" w:line="240" w:lineRule="auto"/>
              <w:rPr>
                <w:b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7F" w14:textId="77777777" w:rsidR="007D41E5" w:rsidRDefault="007D41E5">
            <w:pPr>
              <w:spacing w:after="0" w:line="240" w:lineRule="auto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find the area of rectilinear shapes by counting squares </w:t>
            </w:r>
          </w:p>
          <w:p w14:paraId="612BDA8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2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calculate and compare the area of squares and rectangles </w:t>
            </w:r>
            <w:r>
              <w:rPr>
                <w:rFonts w:ascii="Calibri" w:hAnsi="Calibri"/>
                <w:sz w:val="22"/>
                <w:szCs w:val="22"/>
              </w:rPr>
              <w:t>including using standard units, square centimetres (cm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) and square metres (m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) and estimate the area of irregular shapes </w:t>
            </w:r>
          </w:p>
          <w:p w14:paraId="612BDA8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A84" w14:textId="77777777" w:rsidR="007D41E5" w:rsidRDefault="008F3C8C">
            <w:pPr>
              <w:pStyle w:val="Default"/>
            </w:pPr>
            <w:r>
              <w:rPr>
                <w:rFonts w:ascii="Calibri" w:hAnsi="Calibri"/>
                <w:i/>
                <w:sz w:val="20"/>
                <w:szCs w:val="20"/>
              </w:rPr>
              <w:t>recognise and use square numbers and cube numbers, and the notation for squared (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/>
                <w:i/>
                <w:sz w:val="20"/>
                <w:szCs w:val="20"/>
              </w:rPr>
              <w:t>) and cubed (</w:t>
            </w:r>
            <w:r>
              <w:rPr>
                <w:rFonts w:ascii="Calibri" w:hAnsi="Calibri"/>
                <w:i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) </w:t>
            </w:r>
          </w:p>
          <w:p w14:paraId="612BDA85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(copied from Multiplication and Division)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calculate the area of parallelograms and triangles </w:t>
            </w:r>
          </w:p>
        </w:tc>
      </w:tr>
      <w:tr w:rsidR="007D41E5" w14:paraId="612BDA8D" w14:textId="77777777">
        <w:tblPrEx>
          <w:tblCellMar>
            <w:top w:w="0" w:type="dxa"/>
            <w:bottom w:w="0" w:type="dxa"/>
          </w:tblCellMar>
        </w:tblPrEx>
        <w:trPr>
          <w:trHeight w:val="2336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8" w14:textId="77777777" w:rsidR="007D41E5" w:rsidRDefault="007D41E5">
            <w:pPr>
              <w:spacing w:after="0" w:line="240" w:lineRule="auto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9" w14:textId="77777777" w:rsidR="007D41E5" w:rsidRDefault="007D41E5">
            <w:pPr>
              <w:spacing w:after="0" w:line="240" w:lineRule="auto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C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calculate, estimate and compare volume of cubes and cuboids using standard units, including cubic centimetres (cm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) and cubic metres (m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), and extending to other units [e.g. mm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Calibri" w:hAnsi="Calibri"/>
                <w:sz w:val="22"/>
                <w:szCs w:val="22"/>
              </w:rPr>
              <w:t>and km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 xml:space="preserve">]. </w:t>
            </w:r>
          </w:p>
        </w:tc>
      </w:tr>
      <w:tr w:rsidR="007D41E5" w14:paraId="612BDA93" w14:textId="77777777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E" w14:textId="77777777" w:rsidR="007D41E5" w:rsidRDefault="007D41E5">
            <w:pPr>
              <w:spacing w:after="0" w:line="240" w:lineRule="auto"/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8F" w14:textId="77777777" w:rsidR="007D41E5" w:rsidRDefault="007D41E5">
            <w:pPr>
              <w:spacing w:after="0" w:line="240" w:lineRule="auto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 when it is possible to use formulae for area and volume of shapes </w:t>
            </w:r>
          </w:p>
        </w:tc>
      </w:tr>
    </w:tbl>
    <w:p w14:paraId="612BDA94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7D41E5" w14:paraId="612BDA9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5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38" w:name="MTime"/>
            <w:bookmarkEnd w:id="38"/>
            <w:r>
              <w:rPr>
                <w:b/>
                <w:color w:val="FFFFFF"/>
              </w:rPr>
              <w:lastRenderedPageBreak/>
              <w:t>TELLING THE TIME</w:t>
            </w:r>
          </w:p>
        </w:tc>
      </w:tr>
      <w:tr w:rsidR="007D41E5" w14:paraId="612BDA9C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8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A3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D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tell and write the time to five minutes, including quarter past/to the hour and draw the hands on a clock face to </w:t>
            </w:r>
            <w:r>
              <w:rPr>
                <w:rFonts w:ascii="Calibri" w:hAnsi="Calibri"/>
                <w:sz w:val="22"/>
                <w:szCs w:val="22"/>
              </w:rPr>
              <w:t>show these times.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tell and write the time from an analogue clock, including using Roman numerals from I to XII, and 12-hour and 24-hour clocks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9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read, write and convert time between analogue and digital 12 and 24-hour clocks</w:t>
            </w:r>
          </w:p>
          <w:p w14:paraId="612BDAA0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1" w14:textId="77777777" w:rsidR="007D41E5" w:rsidRDefault="007D41E5">
            <w:pPr>
              <w:spacing w:after="0" w:line="240" w:lineRule="auto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2" w14:textId="77777777" w:rsidR="007D41E5" w:rsidRDefault="007D41E5">
            <w:pPr>
              <w:spacing w:after="0" w:line="240" w:lineRule="auto"/>
            </w:pPr>
          </w:p>
        </w:tc>
      </w:tr>
      <w:tr w:rsidR="007D41E5" w14:paraId="612BDAAD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know the number of minutes in an hour and the number of hours in a day. </w:t>
            </w:r>
          </w:p>
          <w:p w14:paraId="612BDAA5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  <w:p w14:paraId="612BDAA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estimate and read </w:t>
            </w:r>
          </w:p>
          <w:p w14:paraId="612BDAA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time with increasing accuracy to the nearest minute; record and compare time in terms of seconds, minutes, hours and o’clock; use vocabulary such as a.m./p.m., morning, afternoon, noon and midnight </w:t>
            </w:r>
          </w:p>
          <w:p w14:paraId="612BDAA9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(appears also in Comparing and Estimating)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A" w14:textId="77777777" w:rsidR="007D41E5" w:rsidRDefault="007D41E5">
            <w:pPr>
              <w:spacing w:after="0" w:line="240" w:lineRule="auto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B" w14:textId="77777777" w:rsidR="007D41E5" w:rsidRDefault="007D41E5">
            <w:pPr>
              <w:spacing w:after="0" w:line="240" w:lineRule="auto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C" w14:textId="77777777" w:rsidR="007D41E5" w:rsidRDefault="007D41E5">
            <w:pPr>
              <w:spacing w:after="0" w:line="240" w:lineRule="auto"/>
            </w:pPr>
          </w:p>
        </w:tc>
      </w:tr>
      <w:tr w:rsidR="007D41E5" w14:paraId="612BDAB5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E" w14:textId="77777777" w:rsidR="007D41E5" w:rsidRDefault="007D41E5">
            <w:pPr>
              <w:spacing w:after="0" w:line="240" w:lineRule="auto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AF" w14:textId="77777777" w:rsidR="007D41E5" w:rsidRDefault="007D41E5">
            <w:pPr>
              <w:spacing w:after="0" w:line="240" w:lineRule="auto"/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1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converting from hours to minutes; minutes to seconds; years to months; weeks to days </w:t>
            </w:r>
          </w:p>
          <w:p w14:paraId="612BDAB2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(appears also in Converting)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solve problems involving converting between units of time</w:t>
            </w:r>
          </w:p>
          <w:p w14:paraId="612BDAB4" w14:textId="77777777" w:rsidR="007D41E5" w:rsidRDefault="007D41E5">
            <w:pPr>
              <w:pStyle w:val="Default"/>
            </w:pPr>
          </w:p>
        </w:tc>
      </w:tr>
    </w:tbl>
    <w:p w14:paraId="612BDAB6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2116"/>
        <w:gridCol w:w="2012"/>
        <w:gridCol w:w="2014"/>
        <w:gridCol w:w="2014"/>
      </w:tblGrid>
      <w:tr w:rsidR="007D41E5" w14:paraId="612BDAB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7" w14:textId="77777777" w:rsidR="007D41E5" w:rsidRDefault="008F3C8C">
            <w:pPr>
              <w:spacing w:after="0" w:line="240" w:lineRule="auto"/>
              <w:jc w:val="center"/>
            </w:pPr>
            <w:bookmarkStart w:id="39" w:name="MConvert"/>
            <w:bookmarkEnd w:id="39"/>
            <w:r>
              <w:rPr>
                <w:b/>
                <w:color w:val="FFFFFF"/>
                <w:shd w:val="clear" w:color="auto" w:fill="8EAADB"/>
              </w:rPr>
              <w:t>CONVERTING</w:t>
            </w:r>
          </w:p>
        </w:tc>
      </w:tr>
      <w:tr w:rsidR="007D41E5" w14:paraId="612BDABE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C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C9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B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know the number of minutes in an hour and the number of hours in a day. </w:t>
            </w:r>
          </w:p>
          <w:p w14:paraId="612BDAC0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(appears also in Telling the Time)</w:t>
            </w:r>
          </w:p>
          <w:p w14:paraId="612BDAC1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know the number of seconds in a </w:t>
            </w:r>
            <w:r>
              <w:rPr>
                <w:rFonts w:ascii="Calibri" w:hAnsi="Calibri"/>
                <w:sz w:val="22"/>
                <w:szCs w:val="22"/>
              </w:rPr>
              <w:t xml:space="preserve">minute and the number of days in each month, year and leap year </w:t>
            </w:r>
          </w:p>
          <w:p w14:paraId="612BDAC3" w14:textId="77777777" w:rsidR="007D41E5" w:rsidRDefault="007D41E5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convert between different units of measure (e.g. kilometre to metre; hour to minute) </w:t>
            </w:r>
          </w:p>
          <w:p w14:paraId="612BDAC5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6" w14:textId="77777777" w:rsidR="007D41E5" w:rsidRDefault="008F3C8C">
            <w:pPr>
              <w:spacing w:after="0" w:line="240" w:lineRule="auto"/>
            </w:pPr>
            <w:r>
              <w:t xml:space="preserve">convert  between different units of metric measure (e.g. kilometre and metre; centimetre and </w:t>
            </w:r>
            <w:r>
              <w:t>metre; centimetre and millimetre; gram and kilogram; litre and millilitre)</w:t>
            </w:r>
          </w:p>
          <w:p w14:paraId="612BDAC7" w14:textId="77777777" w:rsidR="007D41E5" w:rsidRDefault="007D41E5">
            <w:pPr>
              <w:spacing w:after="0" w:line="240" w:lineRule="auto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use, read, write and convert between standard units, converting measurements of length, mass, volume and time from a smaller unit of measure to a larger unit, and vice versa, </w:t>
            </w:r>
            <w:r>
              <w:rPr>
                <w:rFonts w:ascii="Calibri" w:hAnsi="Calibri"/>
                <w:sz w:val="22"/>
                <w:szCs w:val="22"/>
              </w:rPr>
              <w:t xml:space="preserve">using decimal notation to up to three decimal places </w:t>
            </w:r>
          </w:p>
        </w:tc>
      </w:tr>
      <w:tr w:rsidR="007D41E5" w14:paraId="612BDAD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A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B" w14:textId="77777777" w:rsidR="007D41E5" w:rsidRDefault="007D41E5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read, write and convert time between analogue and digital 12 and 24-hour clocks </w:t>
            </w:r>
          </w:p>
          <w:p w14:paraId="612BDACD" w14:textId="77777777" w:rsidR="007D41E5" w:rsidRDefault="008F3C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(appears also in Converting) </w:t>
            </w:r>
          </w:p>
          <w:p w14:paraId="612BDACE" w14:textId="77777777" w:rsidR="007D41E5" w:rsidRDefault="007D41E5">
            <w:pPr>
              <w:spacing w:after="0" w:line="240" w:lineRule="auto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C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problems involving converting between units of time </w:t>
            </w:r>
          </w:p>
          <w:p w14:paraId="612BDAD0" w14:textId="77777777" w:rsidR="007D41E5" w:rsidRDefault="007D41E5">
            <w:pPr>
              <w:spacing w:after="0" w:line="240" w:lineRule="auto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1" w14:textId="77777777" w:rsidR="007D41E5" w:rsidRDefault="008F3C8C">
            <w:pPr>
              <w:spacing w:after="0" w:line="240" w:lineRule="auto"/>
            </w:pPr>
            <w:r>
              <w:t xml:space="preserve">solve problems involving the calculation and conversion of units of measure, using </w:t>
            </w:r>
            <w:r>
              <w:lastRenderedPageBreak/>
              <w:t xml:space="preserve">decimal notation up to three decimal places where appropriate </w:t>
            </w:r>
          </w:p>
          <w:p w14:paraId="612BDAD2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(appears also in Measuring and Calculating) </w:t>
            </w:r>
          </w:p>
        </w:tc>
      </w:tr>
      <w:tr w:rsidR="007D41E5" w14:paraId="612BDADB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4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5" w14:textId="77777777" w:rsidR="007D41E5" w:rsidRDefault="007D41E5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6" w14:textId="77777777" w:rsidR="007D41E5" w:rsidRDefault="008F3C8C">
            <w:pPr>
              <w:spacing w:after="0" w:line="240" w:lineRule="auto"/>
            </w:pPr>
            <w:r>
              <w:t xml:space="preserve">solve problems involving converting from hours to minutes; minutes to seconds; years to months; weeks to days </w:t>
            </w:r>
          </w:p>
          <w:p w14:paraId="612BDAD7" w14:textId="77777777" w:rsidR="007D41E5" w:rsidRDefault="008F3C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(appears also in Telling the Time)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understand and use equivalences between metric units and common imperial units such as inches, pounds and pints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convert between miles and kilometres </w:t>
            </w:r>
          </w:p>
          <w:p w14:paraId="612BDAD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ADC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2016"/>
        <w:gridCol w:w="2116"/>
        <w:gridCol w:w="2267"/>
        <w:gridCol w:w="2152"/>
      </w:tblGrid>
      <w:tr w:rsidR="007D41E5" w14:paraId="612BDADE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D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0" w:name="MIdentShapes"/>
            <w:bookmarkEnd w:id="40"/>
            <w:r>
              <w:rPr>
                <w:b/>
                <w:color w:val="FFFFFF"/>
              </w:rPr>
              <w:t xml:space="preserve">IDENTIFYING SHAPES AND THEIR </w:t>
            </w:r>
            <w:r>
              <w:rPr>
                <w:b/>
                <w:color w:val="FFFFFF"/>
              </w:rPr>
              <w:t>PROPERTIES</w:t>
            </w:r>
          </w:p>
        </w:tc>
      </w:tr>
      <w:tr w:rsidR="007D41E5" w14:paraId="612BDAE4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DF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0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1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2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AEE" w14:textId="77777777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and describe the properties of 2-D shapes, including the number of sides and line symmetry in a vertical line </w:t>
            </w:r>
          </w:p>
          <w:p w14:paraId="612BDAE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7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8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lines of symmetry in 2-D shapes presented in different </w:t>
            </w:r>
            <w:r>
              <w:rPr>
                <w:rFonts w:ascii="Calibri" w:hAnsi="Calibri"/>
                <w:sz w:val="22"/>
                <w:szCs w:val="22"/>
              </w:rPr>
              <w:t xml:space="preserve">orientations </w:t>
            </w:r>
          </w:p>
          <w:p w14:paraId="612BDAE9" w14:textId="77777777" w:rsidR="007D41E5" w:rsidRDefault="007D41E5">
            <w:pPr>
              <w:spacing w:after="0" w:line="240" w:lineRule="auto"/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3-D shapes, including cubes and other cuboids, from 2-D representations </w:t>
            </w:r>
          </w:p>
          <w:p w14:paraId="612BDAEB" w14:textId="77777777" w:rsidR="007D41E5" w:rsidRDefault="007D41E5">
            <w:pPr>
              <w:spacing w:after="0" w:line="240" w:lineRule="auto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recognise, describe and build simple 3-D shapes, including making nets </w:t>
            </w:r>
          </w:p>
          <w:p w14:paraId="612BDAED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0"/>
                <w:szCs w:val="20"/>
              </w:rPr>
              <w:t>(appears also in Drawing and Constructing)</w:t>
            </w:r>
          </w:p>
        </w:tc>
      </w:tr>
      <w:tr w:rsidR="007D41E5" w14:paraId="612BDAF5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EF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and describe the properties of 3-D shapes, including the number of edges, vertices and faces </w:t>
            </w:r>
          </w:p>
          <w:p w14:paraId="612BDAF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1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2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3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illustrate and name parts of circles, including radius, diameter and circumference and know that the diameter is twice the radius</w:t>
            </w:r>
          </w:p>
        </w:tc>
      </w:tr>
      <w:tr w:rsidR="007D41E5" w14:paraId="612BDAFC" w14:textId="7777777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2-D shapes on the surface of 3-D shapes, [for </w:t>
            </w:r>
            <w:r>
              <w:rPr>
                <w:rFonts w:ascii="Calibri" w:hAnsi="Calibri"/>
                <w:sz w:val="22"/>
                <w:szCs w:val="22"/>
              </w:rPr>
              <w:t xml:space="preserve">example, a circle on a cylinder and a triangle on a pyramid] </w:t>
            </w:r>
          </w:p>
          <w:p w14:paraId="612BDAF7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8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9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A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B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12BDAFD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2016"/>
        <w:gridCol w:w="2116"/>
        <w:gridCol w:w="2267"/>
        <w:gridCol w:w="2152"/>
      </w:tblGrid>
      <w:tr w:rsidR="007D41E5" w14:paraId="612BDAF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AFE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1" w:name="MDrawConstruct"/>
            <w:bookmarkEnd w:id="41"/>
            <w:r>
              <w:rPr>
                <w:b/>
                <w:color w:val="FFFFFF"/>
              </w:rPr>
              <w:t>DRAWING AND CONSTRUCTING</w:t>
            </w:r>
          </w:p>
        </w:tc>
      </w:tr>
      <w:tr w:rsidR="007D41E5" w14:paraId="612BDB05" w14:textId="77777777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1" w14:textId="77777777" w:rsidR="007D41E5" w:rsidRDefault="008F3C8C">
            <w:pPr>
              <w:spacing w:after="0" w:line="240" w:lineRule="auto"/>
            </w:pPr>
            <w:r>
              <w:t>draw 2-D shapes and make 3-D shapes using modelling materials; recognise 3-D shapes in different orientations and describe them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2" w14:textId="77777777" w:rsidR="007D41E5" w:rsidRDefault="008F3C8C">
            <w:pPr>
              <w:spacing w:after="0" w:line="240" w:lineRule="auto"/>
            </w:pPr>
            <w:r>
              <w:t xml:space="preserve">complete a simple </w:t>
            </w:r>
            <w:r>
              <w:t>symmetric figure with respect to a specific line of symmetry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3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>draw given angles, and measure them in degrees (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4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draw 2-D shapes using given dimensions and angles</w:t>
            </w:r>
          </w:p>
        </w:tc>
      </w:tr>
      <w:tr w:rsidR="007D41E5" w14:paraId="612BDB0F" w14:textId="77777777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6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7" w14:textId="77777777" w:rsidR="007D41E5" w:rsidRDefault="007D41E5">
            <w:pPr>
              <w:spacing w:after="0" w:line="240" w:lineRule="auto"/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8" w14:textId="77777777" w:rsidR="007D41E5" w:rsidRDefault="007D41E5">
            <w:pPr>
              <w:spacing w:after="0" w:line="240" w:lineRule="auto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9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0A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 xml:space="preserve">recognise, describe and build simple 3-D shapes, including making nets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 xml:space="preserve">appears also in Identifying Shapes and Their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>Properties)</w:t>
            </w:r>
          </w:p>
          <w:p w14:paraId="612BDB0B" w14:textId="77777777" w:rsidR="007D41E5" w:rsidRDefault="007D41E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612BDB0C" w14:textId="77777777" w:rsidR="007D41E5" w:rsidRDefault="007D41E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612BDB0D" w14:textId="77777777" w:rsidR="007D41E5" w:rsidRDefault="007D41E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612BDB0E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B10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288"/>
        <w:gridCol w:w="1980"/>
        <w:gridCol w:w="2570"/>
        <w:gridCol w:w="2087"/>
      </w:tblGrid>
      <w:tr w:rsidR="007D41E5" w14:paraId="612BDB1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1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</w:t>
            </w:r>
            <w:bookmarkStart w:id="42" w:name="MComparingClassfiying"/>
            <w:bookmarkEnd w:id="42"/>
            <w:r>
              <w:rPr>
                <w:b/>
                <w:color w:val="FFFFFF"/>
              </w:rPr>
              <w:t>OMPARING AND CLASSIFYING</w:t>
            </w:r>
          </w:p>
        </w:tc>
      </w:tr>
      <w:tr w:rsidR="007D41E5" w14:paraId="612BDB18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B22" w14:textId="77777777">
        <w:tblPrEx>
          <w:tblCellMar>
            <w:top w:w="0" w:type="dxa"/>
            <w:bottom w:w="0" w:type="dxa"/>
          </w:tblCellMar>
        </w:tblPrEx>
        <w:trPr>
          <w:trHeight w:val="196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compare and sort common 2-D and 3-D shapes and everyday objects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A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B" w14:textId="77777777" w:rsidR="007D41E5" w:rsidRDefault="008F3C8C">
            <w:pPr>
              <w:pStyle w:val="Default"/>
            </w:pPr>
            <w:r>
              <w:rPr>
                <w:rFonts w:ascii="Calibri" w:hAnsi="Calibri"/>
                <w:sz w:val="22"/>
                <w:szCs w:val="22"/>
              </w:rPr>
              <w:t xml:space="preserve">compare and classify geometric shapes, including quadrilaterals and </w:t>
            </w:r>
            <w:r>
              <w:rPr>
                <w:rFonts w:ascii="Calibri" w:hAnsi="Calibri"/>
                <w:sz w:val="22"/>
                <w:szCs w:val="22"/>
              </w:rPr>
              <w:t>triangles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 xml:space="preserve">based on their properties and sizes </w:t>
            </w:r>
          </w:p>
          <w:p w14:paraId="612BDB1C" w14:textId="77777777" w:rsidR="007D41E5" w:rsidRDefault="007D41E5">
            <w:pPr>
              <w:spacing w:after="0" w:line="240" w:lineRule="auto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D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use the properties of rectangles to deduce related facts and find missing lengths and angles 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1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compare and classify geometric shapes based on their properties and sizes and find unknown angles in any </w:t>
            </w:r>
            <w:r>
              <w:rPr>
                <w:rFonts w:ascii="Calibri" w:hAnsi="Calibri"/>
                <w:sz w:val="22"/>
                <w:szCs w:val="22"/>
              </w:rPr>
              <w:t xml:space="preserve">triangles, quadrilaterals, and regular polygons </w:t>
            </w:r>
          </w:p>
          <w:p w14:paraId="612BDB1F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B20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12BDB21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41E5" w14:paraId="612BDB29" w14:textId="77777777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3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4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5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6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distinguish between regular and irregular polygons based on reasoning about equal sides and angles</w:t>
            </w:r>
          </w:p>
          <w:p w14:paraId="612BDB27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8" w14:textId="77777777" w:rsidR="007D41E5" w:rsidRDefault="007D41E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12BDB2A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288"/>
        <w:gridCol w:w="1980"/>
        <w:gridCol w:w="2570"/>
        <w:gridCol w:w="2087"/>
      </w:tblGrid>
      <w:tr w:rsidR="007D41E5" w14:paraId="612BDB2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B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</w:t>
            </w:r>
            <w:bookmarkStart w:id="43" w:name="MAngles"/>
            <w:bookmarkEnd w:id="43"/>
            <w:r>
              <w:rPr>
                <w:b/>
                <w:color w:val="FFFFFF"/>
              </w:rPr>
              <w:t>NGLES</w:t>
            </w:r>
          </w:p>
        </w:tc>
      </w:tr>
      <w:tr w:rsidR="007D41E5" w14:paraId="612BDB32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D" w14:textId="77777777" w:rsidR="007D41E5" w:rsidRDefault="007D41E5">
            <w:pPr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recognise angles as a property of shape or a description of a turn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2F" w14:textId="77777777" w:rsidR="007D41E5" w:rsidRDefault="007D41E5">
            <w:pPr>
              <w:spacing w:after="0" w:line="240" w:lineRule="auto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know angles are </w:t>
            </w:r>
            <w:r>
              <w:rPr>
                <w:rFonts w:ascii="Calibri" w:hAnsi="Calibri"/>
                <w:sz w:val="22"/>
                <w:szCs w:val="22"/>
              </w:rPr>
              <w:t>measured in degrees: estimate and compare acute, obtuse and reflex angles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1" w14:textId="77777777" w:rsidR="007D41E5" w:rsidRDefault="007D41E5">
            <w:pPr>
              <w:spacing w:after="0" w:line="240" w:lineRule="auto"/>
            </w:pPr>
          </w:p>
        </w:tc>
      </w:tr>
      <w:tr w:rsidR="007D41E5" w14:paraId="612BDB3D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3" w14:textId="77777777" w:rsidR="007D41E5" w:rsidRDefault="007D41E5">
            <w:pPr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4" w14:textId="77777777" w:rsidR="007D41E5" w:rsidRDefault="008F3C8C">
            <w:pPr>
              <w:spacing w:after="0" w:line="240" w:lineRule="auto"/>
            </w:pPr>
            <w:r>
              <w:t>identify right angles, recognise that two right angles make a half-turn, three make three quarters of a turn and four a complete turn; identify whether angles are greater than or less than a right angle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 acute and obtuse angles and compare and order angles up to two right angles by size </w:t>
            </w:r>
          </w:p>
          <w:p w14:paraId="612BDB36" w14:textId="77777777" w:rsidR="007D41E5" w:rsidRDefault="007D41E5">
            <w:pPr>
              <w:spacing w:after="0" w:line="240" w:lineRule="auto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7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identify: </w:t>
            </w:r>
          </w:p>
          <w:p w14:paraId="612BDB38" w14:textId="77777777" w:rsidR="007D41E5" w:rsidRDefault="008F3C8C">
            <w:pPr>
              <w:pStyle w:val="Default"/>
              <w:numPr>
                <w:ilvl w:val="0"/>
                <w:numId w:val="2"/>
              </w:numPr>
              <w:ind w:left="224" w:hanging="224"/>
            </w:pPr>
            <w:r>
              <w:rPr>
                <w:rFonts w:ascii="Calibri" w:hAnsi="Calibri"/>
                <w:sz w:val="22"/>
                <w:szCs w:val="22"/>
              </w:rPr>
              <w:t>angles at a point and one whole turn (total 360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612BDB39" w14:textId="77777777" w:rsidR="007D41E5" w:rsidRDefault="008F3C8C">
            <w:pPr>
              <w:pStyle w:val="Default"/>
              <w:numPr>
                <w:ilvl w:val="0"/>
                <w:numId w:val="2"/>
              </w:numPr>
              <w:ind w:left="224" w:hanging="224"/>
            </w:pPr>
            <w:r>
              <w:rPr>
                <w:rFonts w:ascii="Calibri" w:hAnsi="Calibri"/>
                <w:sz w:val="22"/>
                <w:szCs w:val="22"/>
              </w:rPr>
              <w:t>angles at a point on a straight line and ½ a turn (total 180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o</w:t>
            </w:r>
            <w:r>
              <w:rPr>
                <w:rFonts w:ascii="Calibri" w:hAnsi="Calibri"/>
                <w:sz w:val="22"/>
                <w:szCs w:val="22"/>
              </w:rPr>
              <w:t xml:space="preserve">) </w:t>
            </w:r>
          </w:p>
          <w:p w14:paraId="612BDB3A" w14:textId="77777777" w:rsidR="007D41E5" w:rsidRDefault="008F3C8C">
            <w:pPr>
              <w:pStyle w:val="Default"/>
              <w:numPr>
                <w:ilvl w:val="0"/>
                <w:numId w:val="2"/>
              </w:numPr>
              <w:ind w:left="224" w:hanging="224"/>
            </w:pPr>
            <w:r>
              <w:rPr>
                <w:rFonts w:ascii="Calibri" w:hAnsi="Calibri"/>
                <w:sz w:val="22"/>
                <w:szCs w:val="22"/>
              </w:rPr>
              <w:t>other multiples of 90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 xml:space="preserve">o </w:t>
            </w:r>
          </w:p>
          <w:p w14:paraId="612BDB3B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C" w14:textId="77777777" w:rsidR="007D41E5" w:rsidRDefault="008F3C8C">
            <w:pPr>
              <w:spacing w:after="0" w:line="240" w:lineRule="auto"/>
            </w:pPr>
            <w:r>
              <w:t>recognise angles where they meet at a point, are on a straight line, or are vertically opposite, and find missing angles</w:t>
            </w:r>
          </w:p>
        </w:tc>
      </w:tr>
      <w:tr w:rsidR="007D41E5" w14:paraId="612BDB43" w14:textId="77777777">
        <w:tblPrEx>
          <w:tblCellMar>
            <w:top w:w="0" w:type="dxa"/>
            <w:bottom w:w="0" w:type="dxa"/>
          </w:tblCellMar>
        </w:tblPrEx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E" w14:textId="77777777" w:rsidR="007D41E5" w:rsidRDefault="007D41E5">
            <w:pPr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3F" w14:textId="77777777" w:rsidR="007D41E5" w:rsidRDefault="008F3C8C">
            <w:pPr>
              <w:spacing w:after="0" w:line="240" w:lineRule="auto"/>
            </w:pPr>
            <w:r>
              <w:t>identify horizontal and vertical lines and pairs of perpendicular and parallel lines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0" w14:textId="77777777" w:rsidR="007D41E5" w:rsidRDefault="007D41E5">
            <w:pPr>
              <w:spacing w:after="0" w:line="240" w:lineRule="auto"/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1" w14:textId="77777777" w:rsidR="007D41E5" w:rsidRDefault="007D41E5">
            <w:pPr>
              <w:spacing w:after="0" w:line="240" w:lineRule="auto"/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2" w14:textId="77777777" w:rsidR="007D41E5" w:rsidRDefault="007D41E5">
            <w:pPr>
              <w:spacing w:after="0" w:line="240" w:lineRule="auto"/>
            </w:pPr>
          </w:p>
        </w:tc>
      </w:tr>
    </w:tbl>
    <w:p w14:paraId="612BDB44" w14:textId="77777777" w:rsidR="007D41E5" w:rsidRDefault="007D41E5"/>
    <w:p w14:paraId="612BDB45" w14:textId="77777777" w:rsidR="007D41E5" w:rsidRDefault="007D41E5">
      <w:pPr>
        <w:rPr>
          <w:sz w:val="36"/>
          <w:szCs w:val="36"/>
        </w:rPr>
      </w:pPr>
    </w:p>
    <w:p w14:paraId="612BDB46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 xml:space="preserve">Position, Direction &amp; </w:t>
      </w:r>
      <w:r>
        <w:rPr>
          <w:sz w:val="36"/>
          <w:szCs w:val="36"/>
        </w:rPr>
        <w:t>Movement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1694"/>
        <w:gridCol w:w="2175"/>
        <w:gridCol w:w="2175"/>
        <w:gridCol w:w="2112"/>
      </w:tblGrid>
      <w:tr w:rsidR="007D41E5" w14:paraId="612BDB4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7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4" w:name="PDMPosition"/>
            <w:bookmarkEnd w:id="44"/>
            <w:r>
              <w:rPr>
                <w:b/>
                <w:color w:val="FFFFFF"/>
              </w:rPr>
              <w:t>POSITION, DIRECTION AND MOVEMENT</w:t>
            </w:r>
          </w:p>
        </w:tc>
      </w:tr>
      <w:tr w:rsidR="007D41E5" w14:paraId="612BDB4E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9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A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B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C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D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B57" w14:textId="77777777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4F" w14:textId="77777777" w:rsidR="007D41E5" w:rsidRDefault="008F3C8C">
            <w:pPr>
              <w:spacing w:after="0" w:line="240" w:lineRule="auto"/>
            </w:pPr>
            <w:r>
              <w:t xml:space="preserve">use mathematical vocabulary to describe position, direction and movement including movement in a straight </w:t>
            </w:r>
            <w:r>
              <w:lastRenderedPageBreak/>
              <w:t xml:space="preserve">line and distinguishing between rotation as a turn and in terms of </w:t>
            </w:r>
            <w:r>
              <w:t xml:space="preserve">right angles for quarter, half and three-quarter turns (clockwise and </w:t>
            </w:r>
          </w:p>
          <w:p w14:paraId="612BDB50" w14:textId="77777777" w:rsidR="007D41E5" w:rsidRDefault="008F3C8C">
            <w:pPr>
              <w:spacing w:after="0" w:line="240" w:lineRule="auto"/>
            </w:pPr>
            <w:r>
              <w:t xml:space="preserve">anti-clockwise)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1" w14:textId="77777777" w:rsidR="007D41E5" w:rsidRDefault="007D41E5">
            <w:pPr>
              <w:spacing w:after="0" w:line="240" w:lineRule="auto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describe positions on a </w:t>
            </w:r>
          </w:p>
          <w:p w14:paraId="612BDB5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2-D grid as coordinates in the first quadrant 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4" w14:textId="77777777" w:rsidR="007D41E5" w:rsidRDefault="008F3C8C">
            <w:pPr>
              <w:spacing w:after="0" w:line="240" w:lineRule="auto"/>
            </w:pPr>
            <w:r>
              <w:t xml:space="preserve">identify, describe and represent the position of a shape following a reflection or translation, using the </w:t>
            </w:r>
            <w:r>
              <w:lastRenderedPageBreak/>
              <w:t xml:space="preserve">appropriate language, and know that the shape has not changed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5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describe positions on the full coordinate grid (all four quadrants)</w:t>
            </w:r>
          </w:p>
          <w:p w14:paraId="612BDB56" w14:textId="77777777" w:rsidR="007D41E5" w:rsidRDefault="007D41E5">
            <w:pPr>
              <w:spacing w:after="0" w:line="240" w:lineRule="auto"/>
            </w:pPr>
          </w:p>
        </w:tc>
      </w:tr>
      <w:tr w:rsidR="007D41E5" w14:paraId="612BDB5D" w14:textId="77777777">
        <w:tblPrEx>
          <w:tblCellMar>
            <w:top w:w="0" w:type="dxa"/>
            <w:bottom w:w="0" w:type="dxa"/>
          </w:tblCellMar>
        </w:tblPrEx>
        <w:trPr>
          <w:trHeight w:val="1865"/>
        </w:trPr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8" w14:textId="77777777" w:rsidR="007D41E5" w:rsidRDefault="007D41E5">
            <w:pPr>
              <w:spacing w:after="0" w:line="240" w:lineRule="auto"/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9" w14:textId="77777777" w:rsidR="007D41E5" w:rsidRDefault="007D41E5">
            <w:pPr>
              <w:spacing w:after="0" w:line="240" w:lineRule="auto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describe movements between positions as translations of a given unit to the left/right and up/down </w:t>
            </w: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B" w14:textId="77777777" w:rsidR="007D41E5" w:rsidRDefault="007D41E5">
            <w:pPr>
              <w:spacing w:after="0" w:line="240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draw </w:t>
            </w:r>
            <w:r>
              <w:rPr>
                <w:rFonts w:ascii="Calibri" w:hAnsi="Calibri"/>
                <w:sz w:val="22"/>
                <w:szCs w:val="22"/>
              </w:rPr>
              <w:t xml:space="preserve">and translate simple shapes on the coordinate plane, and reflect them in the axes. </w:t>
            </w:r>
          </w:p>
        </w:tc>
      </w:tr>
      <w:tr w:rsidR="007D41E5" w14:paraId="612BDB63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E" w14:textId="77777777" w:rsidR="007D41E5" w:rsidRDefault="007D41E5">
            <w:pPr>
              <w:spacing w:after="0" w:line="240" w:lineRule="auto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5F" w14:textId="77777777" w:rsidR="007D41E5" w:rsidRDefault="007D41E5">
            <w:pPr>
              <w:spacing w:after="0" w:line="240" w:lineRule="auto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0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plot specified points and draw sides to complete a given polygon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1" w14:textId="77777777" w:rsidR="007D41E5" w:rsidRDefault="007D41E5">
            <w:pPr>
              <w:spacing w:after="0" w:line="240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2" w14:textId="77777777" w:rsidR="007D41E5" w:rsidRDefault="007D41E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2BDB64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1694"/>
        <w:gridCol w:w="2175"/>
        <w:gridCol w:w="2175"/>
        <w:gridCol w:w="2112"/>
      </w:tblGrid>
      <w:tr w:rsidR="007D41E5" w14:paraId="612BDB6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5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5" w:name="PDMPattern"/>
            <w:bookmarkEnd w:id="45"/>
            <w:r>
              <w:rPr>
                <w:b/>
                <w:color w:val="FFFFFF"/>
              </w:rPr>
              <w:t>PATTERN</w:t>
            </w:r>
          </w:p>
        </w:tc>
      </w:tr>
      <w:tr w:rsidR="007D41E5" w14:paraId="612BDB6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7" w14:textId="77777777" w:rsidR="007D41E5" w:rsidRDefault="008F3C8C">
            <w:pPr>
              <w:spacing w:after="0" w:line="240" w:lineRule="auto"/>
            </w:pPr>
            <w:r>
              <w:t>order and arrange combinations of mathematical objects in patterns and sequences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8" w14:textId="77777777" w:rsidR="007D41E5" w:rsidRDefault="007D41E5">
            <w:pPr>
              <w:spacing w:after="0" w:line="240" w:lineRule="auto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9" w14:textId="77777777" w:rsidR="007D41E5" w:rsidRDefault="007D41E5">
            <w:pPr>
              <w:spacing w:after="0" w:line="240" w:lineRule="auto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A" w14:textId="77777777" w:rsidR="007D41E5" w:rsidRDefault="007D41E5">
            <w:pPr>
              <w:spacing w:after="0" w:line="240" w:lineRule="auto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6B" w14:textId="77777777" w:rsidR="007D41E5" w:rsidRDefault="007D41E5">
            <w:pPr>
              <w:spacing w:after="0" w:line="240" w:lineRule="auto"/>
            </w:pPr>
          </w:p>
        </w:tc>
      </w:tr>
    </w:tbl>
    <w:p w14:paraId="612BDB6D" w14:textId="77777777" w:rsidR="007D41E5" w:rsidRDefault="007D41E5"/>
    <w:p w14:paraId="612BDB6E" w14:textId="77777777" w:rsidR="007D41E5" w:rsidRDefault="007D41E5"/>
    <w:p w14:paraId="612BDB6F" w14:textId="77777777" w:rsidR="007D41E5" w:rsidRDefault="007D41E5"/>
    <w:p w14:paraId="612BDB70" w14:textId="77777777" w:rsidR="007D41E5" w:rsidRDefault="008F3C8C">
      <w:pPr>
        <w:rPr>
          <w:sz w:val="36"/>
          <w:szCs w:val="36"/>
        </w:rPr>
      </w:pPr>
      <w:r>
        <w:rPr>
          <w:sz w:val="36"/>
          <w:szCs w:val="36"/>
        </w:rPr>
        <w:t>Statistics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110"/>
        <w:gridCol w:w="2139"/>
        <w:gridCol w:w="2141"/>
        <w:gridCol w:w="1964"/>
      </w:tblGrid>
      <w:tr w:rsidR="007D41E5" w14:paraId="612BDB7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1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6" w:name="StatsInterpret"/>
            <w:bookmarkEnd w:id="46"/>
            <w:r>
              <w:rPr>
                <w:b/>
                <w:color w:val="FFFFFF"/>
              </w:rPr>
              <w:t>INTERPRETING, CONSTRUCTING AND PRESENTING DATA</w:t>
            </w:r>
          </w:p>
        </w:tc>
      </w:tr>
      <w:tr w:rsidR="007D41E5" w14:paraId="612BDB78" w14:textId="77777777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3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4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3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5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6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7" w14:textId="77777777" w:rsidR="007D41E5" w:rsidRDefault="008F3C8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7D41E5" w14:paraId="612BDB80" w14:textId="77777777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9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 and construct simple pictograms, tally charts, block diagrams and simple tables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A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 and present data using bar charts, pictograms and </w:t>
            </w:r>
            <w:r>
              <w:rPr>
                <w:rFonts w:ascii="Calibri" w:hAnsi="Calibri"/>
                <w:sz w:val="22"/>
                <w:szCs w:val="22"/>
              </w:rPr>
              <w:t xml:space="preserve">tables </w:t>
            </w:r>
          </w:p>
          <w:p w14:paraId="612BDB7B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C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 and present discrete and continuous data using appropriate graphical methods, including bar charts and time graphs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D" w14:textId="77777777" w:rsidR="007D41E5" w:rsidRDefault="008F3C8C">
            <w:pPr>
              <w:spacing w:after="0" w:line="240" w:lineRule="auto"/>
            </w:pPr>
            <w:r>
              <w:t>complete, read and interpret information in tables, including timetables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7E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interpret and construct pie charts and line graphs and use these to solve problems </w:t>
            </w:r>
          </w:p>
          <w:p w14:paraId="612BDB7F" w14:textId="77777777" w:rsidR="007D41E5" w:rsidRDefault="007D41E5">
            <w:pPr>
              <w:spacing w:after="0" w:line="240" w:lineRule="auto"/>
            </w:pPr>
          </w:p>
        </w:tc>
      </w:tr>
      <w:tr w:rsidR="007D41E5" w14:paraId="612BDB86" w14:textId="77777777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1" w14:textId="77777777" w:rsidR="007D41E5" w:rsidRDefault="008F3C8C">
            <w:pPr>
              <w:spacing w:after="0" w:line="240" w:lineRule="auto"/>
            </w:pPr>
            <w:r>
              <w:t>ask and answer simple questions by counting the number of objects in each category and sorting the categories by quantity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2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3" w14:textId="77777777" w:rsidR="007D41E5" w:rsidRDefault="007D41E5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4" w14:textId="77777777" w:rsidR="007D41E5" w:rsidRDefault="007D41E5">
            <w:pPr>
              <w:spacing w:after="0" w:line="240" w:lineRule="auto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5" w14:textId="77777777" w:rsidR="007D41E5" w:rsidRDefault="007D41E5">
            <w:pPr>
              <w:spacing w:after="0" w:line="240" w:lineRule="auto"/>
            </w:pPr>
          </w:p>
        </w:tc>
      </w:tr>
      <w:tr w:rsidR="007D41E5" w14:paraId="612BDB8C" w14:textId="77777777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7" w14:textId="77777777" w:rsidR="007D41E5" w:rsidRDefault="008F3C8C">
            <w:pPr>
              <w:spacing w:after="0" w:line="240" w:lineRule="auto"/>
            </w:pPr>
            <w:r>
              <w:t>ask and answer questions about totalling and comparing categorical data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8" w14:textId="77777777" w:rsidR="007D41E5" w:rsidRDefault="007D41E5">
            <w:pPr>
              <w:spacing w:after="0" w:line="240" w:lineRule="auto"/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9" w14:textId="77777777" w:rsidR="007D41E5" w:rsidRDefault="007D41E5">
            <w:pPr>
              <w:spacing w:after="0" w:line="240" w:lineRule="auto"/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A" w14:textId="77777777" w:rsidR="007D41E5" w:rsidRDefault="007D41E5">
            <w:pPr>
              <w:spacing w:after="0" w:line="240" w:lineRule="auto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B" w14:textId="77777777" w:rsidR="007D41E5" w:rsidRDefault="007D41E5">
            <w:pPr>
              <w:spacing w:after="0" w:line="240" w:lineRule="auto"/>
            </w:pPr>
          </w:p>
        </w:tc>
      </w:tr>
    </w:tbl>
    <w:p w14:paraId="612BDB8D" w14:textId="77777777" w:rsidR="007D41E5" w:rsidRDefault="007D41E5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2"/>
        <w:gridCol w:w="2110"/>
        <w:gridCol w:w="2139"/>
        <w:gridCol w:w="2141"/>
        <w:gridCol w:w="1964"/>
      </w:tblGrid>
      <w:tr w:rsidR="007D41E5" w14:paraId="612BDB8F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8E" w14:textId="77777777" w:rsidR="007D41E5" w:rsidRDefault="008F3C8C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47" w:name="StatsProblems"/>
            <w:bookmarkEnd w:id="47"/>
            <w:r>
              <w:rPr>
                <w:b/>
                <w:color w:val="FFFFFF"/>
              </w:rPr>
              <w:t>SOLVING PROBLEMS</w:t>
            </w:r>
          </w:p>
        </w:tc>
      </w:tr>
      <w:tr w:rsidR="007D41E5" w14:paraId="612BDB96" w14:textId="77777777">
        <w:tblPrEx>
          <w:tblCellMar>
            <w:top w:w="0" w:type="dxa"/>
            <w:bottom w:w="0" w:type="dxa"/>
          </w:tblCellMar>
        </w:tblPrEx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90" w14:textId="77777777" w:rsidR="007D41E5" w:rsidRDefault="007D41E5">
            <w:pPr>
              <w:spacing w:after="0" w:line="240" w:lineRule="auto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91" w14:textId="77777777" w:rsidR="007D41E5" w:rsidRDefault="008F3C8C">
            <w:pPr>
              <w:spacing w:after="0" w:line="240" w:lineRule="auto"/>
            </w:pPr>
            <w:r>
              <w:t xml:space="preserve">solve one-step and two-step questions [e.g. ‘How many more?’ and ‘How many fewer?’] using information presented in scaled </w:t>
            </w:r>
            <w:r>
              <w:lastRenderedPageBreak/>
              <w:t>bar charts and pictograms and tables.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92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comparison, sum and difference problems using information </w:t>
            </w:r>
            <w:r>
              <w:rPr>
                <w:rFonts w:ascii="Calibri" w:hAnsi="Calibri"/>
                <w:sz w:val="22"/>
                <w:szCs w:val="22"/>
              </w:rPr>
              <w:t xml:space="preserve">presented in bar charts, pictograms, tables and other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graphs.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93" w14:textId="77777777" w:rsidR="007D41E5" w:rsidRDefault="008F3C8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solve comparison, sum and difference problems using information presented in a line graph </w:t>
            </w:r>
          </w:p>
          <w:p w14:paraId="612BDB94" w14:textId="77777777" w:rsidR="007D41E5" w:rsidRDefault="007D41E5">
            <w:pPr>
              <w:spacing w:after="0" w:line="240" w:lineRule="auto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DB95" w14:textId="77777777" w:rsidR="007D41E5" w:rsidRDefault="008F3C8C">
            <w:pPr>
              <w:spacing w:after="0" w:line="240" w:lineRule="auto"/>
            </w:pPr>
            <w:r>
              <w:t>calculate and interpret the mean as an average</w:t>
            </w:r>
          </w:p>
        </w:tc>
      </w:tr>
    </w:tbl>
    <w:p w14:paraId="612BDB97" w14:textId="77777777" w:rsidR="007D41E5" w:rsidRDefault="007D41E5"/>
    <w:sectPr w:rsidR="007D41E5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D6D4" w14:textId="77777777" w:rsidR="008F3C8C" w:rsidRDefault="008F3C8C">
      <w:pPr>
        <w:spacing w:after="0" w:line="240" w:lineRule="auto"/>
      </w:pPr>
      <w:r>
        <w:separator/>
      </w:r>
    </w:p>
  </w:endnote>
  <w:endnote w:type="continuationSeparator" w:id="0">
    <w:p w14:paraId="612BD6D6" w14:textId="77777777" w:rsidR="008F3C8C" w:rsidRDefault="008F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D6D0" w14:textId="77777777" w:rsidR="008F3C8C" w:rsidRDefault="008F3C8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2BD6D2" w14:textId="77777777" w:rsidR="008F3C8C" w:rsidRDefault="008F3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16C2"/>
    <w:multiLevelType w:val="multilevel"/>
    <w:tmpl w:val="7F8C92A8"/>
    <w:lvl w:ilvl="0">
      <w:numFmt w:val="bullet"/>
      <w:lvlText w:val="*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36145EE"/>
    <w:multiLevelType w:val="multilevel"/>
    <w:tmpl w:val="03484D88"/>
    <w:lvl w:ilvl="0">
      <w:numFmt w:val="bullet"/>
      <w:lvlText w:val="*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94112068">
    <w:abstractNumId w:val="0"/>
  </w:num>
  <w:num w:numId="2" w16cid:durableId="205045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E5"/>
    <w:rsid w:val="000472F9"/>
    <w:rsid w:val="007D41E5"/>
    <w:rsid w:val="008F3C8C"/>
    <w:rsid w:val="00B4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2BD6CE"/>
  <w15:docId w15:val="{D253EE34-5394-481B-AAE1-5B472C2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styleId="FollowedHyperlink">
    <w:name w:val="FollowedHyperlink"/>
    <w:rPr>
      <w:color w:val="954F72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VProblem" TargetMode="External"/><Relationship Id="rId18" Type="http://schemas.openxmlformats.org/officeDocument/2006/relationships/hyperlink" Target="#ASPS" TargetMode="External"/><Relationship Id="rId26" Type="http://schemas.openxmlformats.org/officeDocument/2006/relationships/hyperlink" Target="#FDPCounting" TargetMode="External"/><Relationship Id="rId39" Type="http://schemas.openxmlformats.org/officeDocument/2006/relationships/hyperlink" Target="#ASequences" TargetMode="External"/><Relationship Id="rId21" Type="http://schemas.openxmlformats.org/officeDocument/2006/relationships/hyperlink" Target="#MDWrittenCalc" TargetMode="External"/><Relationship Id="rId34" Type="http://schemas.openxmlformats.org/officeDocument/2006/relationships/hyperlink" Target="#FDPMultiplyDivideD" TargetMode="External"/><Relationship Id="rId42" Type="http://schemas.openxmlformats.org/officeDocument/2006/relationships/hyperlink" Target="#MTime" TargetMode="External"/><Relationship Id="rId47" Type="http://schemas.openxmlformats.org/officeDocument/2006/relationships/hyperlink" Target="#MAngles" TargetMode="External"/><Relationship Id="rId50" Type="http://schemas.openxmlformats.org/officeDocument/2006/relationships/hyperlink" Target="#StatsInterpret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#ASWrittenMethods" TargetMode="External"/><Relationship Id="rId29" Type="http://schemas.openxmlformats.org/officeDocument/2006/relationships/hyperlink" Target="#FDPComparingD" TargetMode="External"/><Relationship Id="rId11" Type="http://schemas.openxmlformats.org/officeDocument/2006/relationships/hyperlink" Target="#UnderstandPV" TargetMode="External"/><Relationship Id="rId24" Type="http://schemas.openxmlformats.org/officeDocument/2006/relationships/hyperlink" Target="#MDInvOps" TargetMode="External"/><Relationship Id="rId32" Type="http://schemas.openxmlformats.org/officeDocument/2006/relationships/hyperlink" Target="#FDPAddSubtractF" TargetMode="External"/><Relationship Id="rId37" Type="http://schemas.openxmlformats.org/officeDocument/2006/relationships/hyperlink" Target="#AEquations" TargetMode="External"/><Relationship Id="rId40" Type="http://schemas.openxmlformats.org/officeDocument/2006/relationships/hyperlink" Target="#MComparingEst" TargetMode="External"/><Relationship Id="rId45" Type="http://schemas.openxmlformats.org/officeDocument/2006/relationships/hyperlink" Target="#MDrawConstruct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#ReadWriteNumbers" TargetMode="External"/><Relationship Id="rId19" Type="http://schemas.openxmlformats.org/officeDocument/2006/relationships/hyperlink" Target="#MDFacts" TargetMode="External"/><Relationship Id="rId31" Type="http://schemas.openxmlformats.org/officeDocument/2006/relationships/hyperlink" Target="#FDPEquivalence" TargetMode="External"/><Relationship Id="rId44" Type="http://schemas.openxmlformats.org/officeDocument/2006/relationships/hyperlink" Target="#MIdentShapes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ComparingNumbers" TargetMode="External"/><Relationship Id="rId14" Type="http://schemas.openxmlformats.org/officeDocument/2006/relationships/hyperlink" Target="#ASNumberBonds" TargetMode="External"/><Relationship Id="rId22" Type="http://schemas.openxmlformats.org/officeDocument/2006/relationships/hyperlink" Target="#MDProperties" TargetMode="External"/><Relationship Id="rId27" Type="http://schemas.openxmlformats.org/officeDocument/2006/relationships/hyperlink" Target="#FDPRecognising" TargetMode="External"/><Relationship Id="rId30" Type="http://schemas.openxmlformats.org/officeDocument/2006/relationships/hyperlink" Target="#FDPRounding" TargetMode="External"/><Relationship Id="rId35" Type="http://schemas.openxmlformats.org/officeDocument/2006/relationships/hyperlink" Target="#FDPProblems" TargetMode="External"/><Relationship Id="rId43" Type="http://schemas.openxmlformats.org/officeDocument/2006/relationships/hyperlink" Target="#MConvert" TargetMode="External"/><Relationship Id="rId48" Type="http://schemas.openxmlformats.org/officeDocument/2006/relationships/hyperlink" Target="#PDMPosition" TargetMode="External"/><Relationship Id="rId8" Type="http://schemas.openxmlformats.org/officeDocument/2006/relationships/hyperlink" Target="#Couting" TargetMode="External"/><Relationship Id="rId51" Type="http://schemas.openxmlformats.org/officeDocument/2006/relationships/hyperlink" Target="#StatsProblems" TargetMode="External"/><Relationship Id="rId3" Type="http://schemas.openxmlformats.org/officeDocument/2006/relationships/settings" Target="settings.xml"/><Relationship Id="rId12" Type="http://schemas.openxmlformats.org/officeDocument/2006/relationships/hyperlink" Target="#PVRounding" TargetMode="External"/><Relationship Id="rId17" Type="http://schemas.openxmlformats.org/officeDocument/2006/relationships/hyperlink" Target="#ASInvOpsEstCheck" TargetMode="External"/><Relationship Id="rId25" Type="http://schemas.openxmlformats.org/officeDocument/2006/relationships/hyperlink" Target="#MDPS" TargetMode="External"/><Relationship Id="rId33" Type="http://schemas.openxmlformats.org/officeDocument/2006/relationships/hyperlink" Target="#FDPMultiplyDivideF" TargetMode="External"/><Relationship Id="rId38" Type="http://schemas.openxmlformats.org/officeDocument/2006/relationships/hyperlink" Target="#AFormulae" TargetMode="External"/><Relationship Id="rId46" Type="http://schemas.openxmlformats.org/officeDocument/2006/relationships/hyperlink" Target="#MComparingClassfiying" TargetMode="External"/><Relationship Id="rId20" Type="http://schemas.openxmlformats.org/officeDocument/2006/relationships/hyperlink" Target="#MDMentalCalc" TargetMode="External"/><Relationship Id="rId41" Type="http://schemas.openxmlformats.org/officeDocument/2006/relationships/hyperlink" Target="#MMeasureCal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#ASMentalCalc" TargetMode="External"/><Relationship Id="rId23" Type="http://schemas.openxmlformats.org/officeDocument/2006/relationships/hyperlink" Target="#MDOrderofOps" TargetMode="External"/><Relationship Id="rId28" Type="http://schemas.openxmlformats.org/officeDocument/2006/relationships/hyperlink" Target="#FDPComparingF" TargetMode="External"/><Relationship Id="rId36" Type="http://schemas.openxmlformats.org/officeDocument/2006/relationships/hyperlink" Target="#Ratio" TargetMode="External"/><Relationship Id="rId49" Type="http://schemas.openxmlformats.org/officeDocument/2006/relationships/hyperlink" Target="#PDMPatter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5597</Words>
  <Characters>29837</Characters>
  <Application>Microsoft Office Word</Application>
  <DocSecurity>0</DocSecurity>
  <Lines>2712</Lines>
  <Paragraphs>708</Paragraphs>
  <ScaleCrop>false</ScaleCrop>
  <Company>Telford and Wrekin IDT</Company>
  <LinksUpToDate>false</LinksUpToDate>
  <CharactersWithSpaces>34726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Kirkpatrick, David</dc:creator>
  <dc:description/>
  <cp:lastModifiedBy>Webb, Dylan</cp:lastModifiedBy>
  <cp:revision>2</cp:revision>
  <dcterms:created xsi:type="dcterms:W3CDTF">2025-11-17T09:38:00Z</dcterms:created>
  <dcterms:modified xsi:type="dcterms:W3CDTF">2025-11-17T09:38:00Z</dcterms:modified>
</cp:coreProperties>
</file>